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B7" w:rsidRPr="008F5E43" w:rsidRDefault="008755B7" w:rsidP="00EA5003">
      <w:pPr>
        <w:pStyle w:val="ae"/>
        <w:widowControl w:val="0"/>
        <w:jc w:val="left"/>
        <w:rPr>
          <w:b w:val="0"/>
          <w:szCs w:val="24"/>
        </w:rPr>
      </w:pPr>
    </w:p>
    <w:p w:rsidR="00EA5003" w:rsidRPr="008F5E43" w:rsidRDefault="00EA5003" w:rsidP="00EA5003">
      <w:pPr>
        <w:outlineLvl w:val="0"/>
        <w:rPr>
          <w:sz w:val="24"/>
          <w:szCs w:val="24"/>
        </w:rPr>
      </w:pPr>
      <w:r w:rsidRPr="008F5E43">
        <w:rPr>
          <w:sz w:val="24"/>
          <w:szCs w:val="24"/>
        </w:rPr>
        <w:t>Приложение</w:t>
      </w:r>
    </w:p>
    <w:p w:rsidR="00EA5003" w:rsidRPr="008F5E43" w:rsidRDefault="00EA5003" w:rsidP="00EA5003">
      <w:pPr>
        <w:pStyle w:val="ae"/>
        <w:widowControl w:val="0"/>
        <w:jc w:val="left"/>
        <w:rPr>
          <w:b w:val="0"/>
          <w:szCs w:val="24"/>
        </w:rPr>
      </w:pPr>
      <w:r w:rsidRPr="008F5E43">
        <w:rPr>
          <w:b w:val="0"/>
          <w:szCs w:val="24"/>
        </w:rPr>
        <w:t>к постановлению Центральной избирательной комиссии Республики Тат</w:t>
      </w:r>
      <w:r w:rsidR="00F9008F">
        <w:rPr>
          <w:b w:val="0"/>
          <w:szCs w:val="24"/>
        </w:rPr>
        <w:t>арстан от 06 марта 2023 года №</w:t>
      </w:r>
      <w:r w:rsidR="008F5E43" w:rsidRPr="00F9008F">
        <w:rPr>
          <w:b w:val="0"/>
          <w:bCs/>
          <w:sz w:val="20"/>
        </w:rPr>
        <w:t>10/69</w:t>
      </w:r>
    </w:p>
    <w:p w:rsidR="00167931" w:rsidRPr="008F5E43" w:rsidRDefault="00167931" w:rsidP="00167931">
      <w:pPr>
        <w:pStyle w:val="ae"/>
        <w:widowControl w:val="0"/>
        <w:rPr>
          <w:bCs/>
          <w:szCs w:val="24"/>
        </w:rPr>
      </w:pPr>
      <w:r w:rsidRPr="008F5E43">
        <w:rPr>
          <w:szCs w:val="24"/>
        </w:rPr>
        <w:t xml:space="preserve">Перечень </w:t>
      </w:r>
      <w:r w:rsidRPr="008F5E43">
        <w:rPr>
          <w:bCs/>
          <w:szCs w:val="24"/>
        </w:rPr>
        <w:t>региональных государственных и муниципальных организаций телерадиовещания, региональных государственных и муниципальных периодических печатных изданий при проведении дополнительных выборов депутат</w:t>
      </w:r>
      <w:r w:rsidR="00E432A1" w:rsidRPr="008F5E43">
        <w:rPr>
          <w:bCs/>
          <w:szCs w:val="24"/>
        </w:rPr>
        <w:t>а</w:t>
      </w:r>
      <w:r w:rsidRPr="008F5E43">
        <w:rPr>
          <w:bCs/>
          <w:szCs w:val="24"/>
        </w:rPr>
        <w:t xml:space="preserve"> Государственного Совета Республики Татарстан шестого созыва </w:t>
      </w:r>
      <w:r w:rsidR="00E432A1" w:rsidRPr="008F5E43">
        <w:rPr>
          <w:bCs/>
          <w:szCs w:val="24"/>
        </w:rPr>
        <w:t>28</w:t>
      </w:r>
      <w:r w:rsidRPr="008F5E43">
        <w:rPr>
          <w:bCs/>
          <w:szCs w:val="24"/>
        </w:rPr>
        <w:t xml:space="preserve"> </w:t>
      </w:r>
      <w:r w:rsidR="00E432A1" w:rsidRPr="008F5E43">
        <w:rPr>
          <w:bCs/>
          <w:szCs w:val="24"/>
        </w:rPr>
        <w:t>мая</w:t>
      </w:r>
      <w:r w:rsidRPr="008F5E43">
        <w:rPr>
          <w:bCs/>
          <w:szCs w:val="24"/>
        </w:rPr>
        <w:t xml:space="preserve"> 202</w:t>
      </w:r>
      <w:r w:rsidR="00E432A1" w:rsidRPr="008F5E43">
        <w:rPr>
          <w:bCs/>
          <w:szCs w:val="24"/>
        </w:rPr>
        <w:t>3</w:t>
      </w:r>
      <w:r w:rsidRPr="008F5E43">
        <w:rPr>
          <w:bCs/>
          <w:szCs w:val="24"/>
        </w:rPr>
        <w:t xml:space="preserve"> года</w:t>
      </w:r>
    </w:p>
    <w:p w:rsidR="00167931" w:rsidRPr="008F5E43" w:rsidRDefault="00E432A1" w:rsidP="00167931">
      <w:pPr>
        <w:pStyle w:val="ae"/>
        <w:widowControl w:val="0"/>
        <w:rPr>
          <w:bCs/>
          <w:szCs w:val="24"/>
        </w:rPr>
      </w:pPr>
      <w:r w:rsidRPr="008F5E43">
        <w:rPr>
          <w:bCs/>
          <w:szCs w:val="24"/>
        </w:rPr>
        <w:t>Электротехнический</w:t>
      </w:r>
      <w:r w:rsidR="00167931" w:rsidRPr="008F5E43">
        <w:rPr>
          <w:bCs/>
          <w:szCs w:val="24"/>
        </w:rPr>
        <w:t xml:space="preserve"> одномандатный избирательный округ № </w:t>
      </w:r>
      <w:r w:rsidRPr="008F5E43">
        <w:rPr>
          <w:bCs/>
          <w:szCs w:val="24"/>
        </w:rPr>
        <w:t>20</w:t>
      </w:r>
    </w:p>
    <w:p w:rsidR="00167931" w:rsidRPr="008F5E43" w:rsidRDefault="00167931" w:rsidP="00167931">
      <w:pPr>
        <w:jc w:val="center"/>
        <w:rPr>
          <w:b/>
          <w:sz w:val="24"/>
          <w:szCs w:val="24"/>
        </w:rPr>
      </w:pPr>
      <w:r w:rsidRPr="008F5E43">
        <w:rPr>
          <w:b/>
          <w:sz w:val="24"/>
          <w:szCs w:val="24"/>
        </w:rPr>
        <w:t>Сведения о региональных государственных организациях телерадиовещания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564"/>
        <w:gridCol w:w="1120"/>
        <w:gridCol w:w="1261"/>
        <w:gridCol w:w="1276"/>
        <w:gridCol w:w="1134"/>
        <w:gridCol w:w="1134"/>
        <w:gridCol w:w="1418"/>
        <w:gridCol w:w="1559"/>
        <w:gridCol w:w="992"/>
        <w:gridCol w:w="1276"/>
        <w:gridCol w:w="1417"/>
        <w:gridCol w:w="1588"/>
      </w:tblGrid>
      <w:tr w:rsidR="00167931" w:rsidRPr="008F5E43" w:rsidTr="00DD28CD">
        <w:tc>
          <w:tcPr>
            <w:tcW w:w="421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E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5E43">
              <w:rPr>
                <w:sz w:val="24"/>
                <w:szCs w:val="24"/>
              </w:rPr>
              <w:t>/</w:t>
            </w:r>
            <w:proofErr w:type="spellStart"/>
            <w:r w:rsidRPr="008F5E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4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Наименование организации телерадиовещания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261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Форма периодического распространения СМИ (телеканал, радиоканал, телепрограмма, радиопрограмма)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ind w:left="-52" w:right="-37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ind w:left="-24" w:right="-65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418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Юридический адрес организации телерадиовещания</w:t>
            </w:r>
          </w:p>
        </w:tc>
        <w:tc>
          <w:tcPr>
            <w:tcW w:w="1559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Учредитель (учредители) организации телерадиовещания</w:t>
            </w:r>
          </w:p>
        </w:tc>
        <w:tc>
          <w:tcPr>
            <w:tcW w:w="992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Вид выделявшихся бюджетных ассигнований из федерального бюджета, бюджета субъекта Российской Федерации на ее функционирование</w:t>
            </w:r>
          </w:p>
        </w:tc>
        <w:tc>
          <w:tcPr>
            <w:tcW w:w="1417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Объем выделявшихся бюджетных ассигнований из федерального бюджета, бюджета субъекта Российской Федерации на ее функционирование</w:t>
            </w:r>
          </w:p>
        </w:tc>
        <w:tc>
          <w:tcPr>
            <w:tcW w:w="1588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Указание на то, что соответствующий телеканал, радиоканал (телепрограмма, радиопрограмма) являются специализированными</w:t>
            </w:r>
          </w:p>
        </w:tc>
      </w:tr>
      <w:tr w:rsidR="00167931" w:rsidRPr="008F5E43" w:rsidTr="00DD28CD">
        <w:trPr>
          <w:trHeight w:val="70"/>
        </w:trPr>
        <w:tc>
          <w:tcPr>
            <w:tcW w:w="421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ind w:left="-52" w:right="-37"/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ind w:left="-24" w:right="-65"/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13</w:t>
            </w:r>
          </w:p>
        </w:tc>
      </w:tr>
      <w:tr w:rsidR="00167931" w:rsidRPr="008F5E43" w:rsidTr="00CC75A7">
        <w:tc>
          <w:tcPr>
            <w:tcW w:w="421" w:type="dxa"/>
          </w:tcPr>
          <w:p w:rsidR="00167931" w:rsidRPr="008F5E43" w:rsidRDefault="00167931" w:rsidP="00DD28C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филиал ФГУП ВГТРК ГТРК "Татарстан"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Радио России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Радиоканал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ЭЛ № ФС 77 - 76123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24.06.2019</w:t>
            </w:r>
          </w:p>
        </w:tc>
        <w:tc>
          <w:tcPr>
            <w:tcW w:w="1418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420095, г. Казань, ул. Горького, д. 15</w:t>
            </w:r>
          </w:p>
        </w:tc>
        <w:tc>
          <w:tcPr>
            <w:tcW w:w="1559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992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Государственные контракты</w:t>
            </w:r>
          </w:p>
        </w:tc>
        <w:tc>
          <w:tcPr>
            <w:tcW w:w="1417" w:type="dxa"/>
            <w:vAlign w:val="center"/>
          </w:tcPr>
          <w:p w:rsidR="00167931" w:rsidRPr="008F5E43" w:rsidRDefault="00CC75A7" w:rsidP="00CC75A7">
            <w:pPr>
              <w:jc w:val="center"/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bCs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31" w:rsidRPr="008F5E43" w:rsidRDefault="00167931" w:rsidP="00DD28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bCs/>
                <w:sz w:val="24"/>
              </w:rPr>
            </w:pPr>
            <w:r w:rsidRPr="008F5E43">
              <w:rPr>
                <w:rStyle w:val="FontStyle20"/>
                <w:bCs/>
                <w:sz w:val="24"/>
              </w:rPr>
              <w:t>-</w:t>
            </w:r>
          </w:p>
        </w:tc>
      </w:tr>
      <w:tr w:rsidR="00CC75A7" w:rsidRPr="008F5E43" w:rsidTr="00CC75A7">
        <w:tc>
          <w:tcPr>
            <w:tcW w:w="421" w:type="dxa"/>
          </w:tcPr>
          <w:p w:rsidR="00CC75A7" w:rsidRPr="008F5E43" w:rsidRDefault="00CC75A7" w:rsidP="00CC75A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A7" w:rsidRPr="008F5E43" w:rsidRDefault="00CC75A7" w:rsidP="00CC75A7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 xml:space="preserve">филиал </w:t>
            </w:r>
            <w:r w:rsidRPr="008F5E43">
              <w:rPr>
                <w:rStyle w:val="FontStyle20"/>
                <w:sz w:val="24"/>
                <w:lang w:eastAsia="en-US"/>
              </w:rPr>
              <w:lastRenderedPageBreak/>
              <w:t>ФГУП ВГТРК ГТРК "Татарстан"</w:t>
            </w:r>
          </w:p>
        </w:tc>
        <w:tc>
          <w:tcPr>
            <w:tcW w:w="1120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lastRenderedPageBreak/>
              <w:t>Телекан</w:t>
            </w:r>
            <w:r w:rsidRPr="008F5E43">
              <w:rPr>
                <w:rStyle w:val="FontStyle20"/>
                <w:sz w:val="24"/>
                <w:lang w:eastAsia="en-US"/>
              </w:rPr>
              <w:lastRenderedPageBreak/>
              <w:t>ал "Россия" (Россия - 1)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lastRenderedPageBreak/>
              <w:t>Телекана</w:t>
            </w:r>
            <w:r w:rsidRPr="008F5E43">
              <w:rPr>
                <w:rStyle w:val="FontStyle20"/>
                <w:sz w:val="24"/>
                <w:lang w:eastAsia="en-US"/>
              </w:rPr>
              <w:lastRenderedPageBreak/>
              <w:t>л</w:t>
            </w:r>
          </w:p>
        </w:tc>
        <w:tc>
          <w:tcPr>
            <w:tcW w:w="1276" w:type="dxa"/>
          </w:tcPr>
          <w:p w:rsidR="00CC75A7" w:rsidRPr="008F5E43" w:rsidRDefault="00CC75A7" w:rsidP="00CC75A7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lastRenderedPageBreak/>
              <w:t>Российска</w:t>
            </w:r>
            <w:r w:rsidRPr="008F5E43">
              <w:rPr>
                <w:rStyle w:val="FontStyle20"/>
                <w:sz w:val="24"/>
                <w:lang w:eastAsia="en-US"/>
              </w:rPr>
              <w:lastRenderedPageBreak/>
              <w:t>я Федерация</w:t>
            </w:r>
          </w:p>
        </w:tc>
        <w:tc>
          <w:tcPr>
            <w:tcW w:w="1134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lastRenderedPageBreak/>
              <w:t xml:space="preserve">ЭЛ № </w:t>
            </w:r>
            <w:r w:rsidRPr="008F5E43">
              <w:rPr>
                <w:rStyle w:val="FontStyle20"/>
                <w:sz w:val="24"/>
                <w:lang w:eastAsia="en-US"/>
              </w:rPr>
              <w:lastRenderedPageBreak/>
              <w:t>ФС 77 - 76122</w:t>
            </w:r>
          </w:p>
        </w:tc>
        <w:tc>
          <w:tcPr>
            <w:tcW w:w="1134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lastRenderedPageBreak/>
              <w:t>24.06.20</w:t>
            </w:r>
            <w:r w:rsidRPr="008F5E43">
              <w:rPr>
                <w:rStyle w:val="FontStyle20"/>
                <w:sz w:val="24"/>
                <w:lang w:eastAsia="en-US"/>
              </w:rPr>
              <w:lastRenderedPageBreak/>
              <w:t>19</w:t>
            </w:r>
          </w:p>
        </w:tc>
        <w:tc>
          <w:tcPr>
            <w:tcW w:w="1418" w:type="dxa"/>
          </w:tcPr>
          <w:p w:rsidR="00CC75A7" w:rsidRPr="008F5E43" w:rsidRDefault="00CC75A7" w:rsidP="00CC75A7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lastRenderedPageBreak/>
              <w:t>420095,</w:t>
            </w:r>
          </w:p>
          <w:p w:rsidR="00CC75A7" w:rsidRPr="008F5E43" w:rsidRDefault="00CC75A7" w:rsidP="00CC75A7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lastRenderedPageBreak/>
              <w:t>г. Казань, ул. Горького, д. 15</w:t>
            </w:r>
          </w:p>
        </w:tc>
        <w:tc>
          <w:tcPr>
            <w:tcW w:w="1559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lastRenderedPageBreak/>
              <w:t>Правительст</w:t>
            </w:r>
            <w:r w:rsidRPr="008F5E43">
              <w:rPr>
                <w:rStyle w:val="FontStyle20"/>
                <w:sz w:val="24"/>
                <w:lang w:eastAsia="en-US"/>
              </w:rPr>
              <w:lastRenderedPageBreak/>
              <w:t>во Российской Федерации</w:t>
            </w:r>
          </w:p>
        </w:tc>
        <w:tc>
          <w:tcPr>
            <w:tcW w:w="992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lastRenderedPageBreak/>
              <w:t>100%</w:t>
            </w:r>
          </w:p>
        </w:tc>
        <w:tc>
          <w:tcPr>
            <w:tcW w:w="1276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Государст</w:t>
            </w:r>
            <w:r w:rsidRPr="008F5E43">
              <w:rPr>
                <w:rStyle w:val="FontStyle20"/>
                <w:sz w:val="24"/>
                <w:lang w:eastAsia="en-US"/>
              </w:rPr>
              <w:lastRenderedPageBreak/>
              <w:t>венные контракты</w:t>
            </w:r>
          </w:p>
        </w:tc>
        <w:tc>
          <w:tcPr>
            <w:tcW w:w="1417" w:type="dxa"/>
            <w:vAlign w:val="center"/>
          </w:tcPr>
          <w:p w:rsidR="00CC75A7" w:rsidRPr="008F5E43" w:rsidRDefault="00CC75A7" w:rsidP="00CC75A7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FontStyle20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bCs/>
                <w:sz w:val="24"/>
              </w:rPr>
            </w:pPr>
            <w:r w:rsidRPr="008F5E43">
              <w:rPr>
                <w:rStyle w:val="FontStyle20"/>
                <w:bCs/>
                <w:sz w:val="24"/>
              </w:rPr>
              <w:t>-</w:t>
            </w:r>
          </w:p>
        </w:tc>
      </w:tr>
      <w:tr w:rsidR="00CC75A7" w:rsidRPr="008F5E43" w:rsidTr="00CC75A7">
        <w:tc>
          <w:tcPr>
            <w:tcW w:w="421" w:type="dxa"/>
          </w:tcPr>
          <w:p w:rsidR="00CC75A7" w:rsidRPr="008F5E43" w:rsidRDefault="00CC75A7" w:rsidP="00CC75A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A7" w:rsidRPr="008F5E43" w:rsidRDefault="00CC75A7" w:rsidP="00CC75A7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филиал ФГУП ВГТРК ГТРК "Татарстан"</w:t>
            </w:r>
          </w:p>
        </w:tc>
        <w:tc>
          <w:tcPr>
            <w:tcW w:w="1120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Российский Информационный Канал "Россия - 24" (Россия -24)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Телеканал</w:t>
            </w:r>
          </w:p>
        </w:tc>
        <w:tc>
          <w:tcPr>
            <w:tcW w:w="1276" w:type="dxa"/>
          </w:tcPr>
          <w:p w:rsidR="00CC75A7" w:rsidRPr="008F5E43" w:rsidRDefault="00CC75A7" w:rsidP="00CC75A7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Российская Федерация</w:t>
            </w:r>
          </w:p>
        </w:tc>
        <w:tc>
          <w:tcPr>
            <w:tcW w:w="1134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ЭЛ № ФС 77 - 48108</w:t>
            </w:r>
          </w:p>
        </w:tc>
        <w:tc>
          <w:tcPr>
            <w:tcW w:w="1134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24.06.2019</w:t>
            </w:r>
          </w:p>
        </w:tc>
        <w:tc>
          <w:tcPr>
            <w:tcW w:w="1418" w:type="dxa"/>
          </w:tcPr>
          <w:p w:rsidR="00CC75A7" w:rsidRPr="008F5E43" w:rsidRDefault="00CC75A7" w:rsidP="00CC75A7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420095,</w:t>
            </w:r>
          </w:p>
          <w:p w:rsidR="00CC75A7" w:rsidRPr="008F5E43" w:rsidRDefault="00CC75A7" w:rsidP="00CC75A7">
            <w:pPr>
              <w:pStyle w:val="Style4"/>
              <w:widowControl/>
              <w:spacing w:line="240" w:lineRule="auto"/>
              <w:ind w:left="19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г. Казань, ул. Горького, д. 15</w:t>
            </w:r>
          </w:p>
        </w:tc>
        <w:tc>
          <w:tcPr>
            <w:tcW w:w="1559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Правительство Российской Федерации</w:t>
            </w:r>
          </w:p>
        </w:tc>
        <w:tc>
          <w:tcPr>
            <w:tcW w:w="992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100%</w:t>
            </w:r>
          </w:p>
        </w:tc>
        <w:tc>
          <w:tcPr>
            <w:tcW w:w="1276" w:type="dxa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Государственные контракты</w:t>
            </w:r>
          </w:p>
        </w:tc>
        <w:tc>
          <w:tcPr>
            <w:tcW w:w="1417" w:type="dxa"/>
            <w:vAlign w:val="center"/>
          </w:tcPr>
          <w:p w:rsidR="00CC75A7" w:rsidRPr="008F5E43" w:rsidRDefault="00CC75A7" w:rsidP="00CC75A7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FontStyle20"/>
                <w:bCs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5A7" w:rsidRPr="008F5E43" w:rsidRDefault="00CC75A7" w:rsidP="00CC75A7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bCs/>
                <w:sz w:val="24"/>
              </w:rPr>
            </w:pPr>
            <w:r w:rsidRPr="008F5E43">
              <w:rPr>
                <w:rStyle w:val="FontStyle20"/>
                <w:bCs/>
                <w:sz w:val="24"/>
              </w:rPr>
              <w:t>-</w:t>
            </w:r>
          </w:p>
        </w:tc>
      </w:tr>
      <w:tr w:rsidR="00167931" w:rsidRPr="008F5E43" w:rsidTr="00DD28CD">
        <w:tc>
          <w:tcPr>
            <w:tcW w:w="421" w:type="dxa"/>
          </w:tcPr>
          <w:p w:rsidR="00167931" w:rsidRPr="008F5E43" w:rsidRDefault="00167931" w:rsidP="00DD28C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Style w:val="FontStyle2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Акционерное общество "Телерадиокомпания "Новый Век"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Радио "</w:t>
            </w:r>
            <w:proofErr w:type="spellStart"/>
            <w:proofErr w:type="gramStart"/>
            <w:r w:rsidRPr="008F5E43">
              <w:rPr>
                <w:rStyle w:val="FontStyle20"/>
                <w:sz w:val="24"/>
                <w:lang w:eastAsia="en-US"/>
              </w:rPr>
              <w:t>Татарстан-Новый</w:t>
            </w:r>
            <w:proofErr w:type="spellEnd"/>
            <w:proofErr w:type="gramEnd"/>
            <w:r w:rsidRPr="008F5E43">
              <w:rPr>
                <w:rStyle w:val="FontStyle20"/>
                <w:sz w:val="24"/>
                <w:lang w:eastAsia="en-US"/>
              </w:rPr>
              <w:t xml:space="preserve"> Век"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Радиоканал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ind w:left="-52" w:right="-37"/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ЭЛ № ФС 77 - 79339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pStyle w:val="Style4"/>
              <w:widowControl/>
              <w:spacing w:line="240" w:lineRule="auto"/>
              <w:ind w:left="-24" w:right="-65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02.11.2020</w:t>
            </w:r>
          </w:p>
        </w:tc>
        <w:tc>
          <w:tcPr>
            <w:tcW w:w="1418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0095, г"/>
              </w:smartTagPr>
              <w:r w:rsidRPr="008F5E43">
                <w:rPr>
                  <w:rStyle w:val="FontStyle20"/>
                  <w:sz w:val="24"/>
                  <w:szCs w:val="24"/>
                </w:rPr>
                <w:t>420095, г</w:t>
              </w:r>
            </w:smartTag>
            <w:r w:rsidRPr="008F5E43">
              <w:rPr>
                <w:rStyle w:val="FontStyle20"/>
                <w:sz w:val="24"/>
                <w:szCs w:val="24"/>
              </w:rPr>
              <w:t xml:space="preserve">. Казань, ул. Шамиля </w:t>
            </w:r>
            <w:proofErr w:type="spellStart"/>
            <w:r w:rsidRPr="008F5E43">
              <w:rPr>
                <w:rStyle w:val="FontStyle20"/>
                <w:sz w:val="24"/>
                <w:szCs w:val="24"/>
              </w:rPr>
              <w:t>Усманова</w:t>
            </w:r>
            <w:proofErr w:type="spellEnd"/>
            <w:r w:rsidRPr="008F5E43">
              <w:rPr>
                <w:rStyle w:val="FontStyle20"/>
                <w:sz w:val="24"/>
                <w:szCs w:val="24"/>
              </w:rPr>
              <w:t>, д.9</w:t>
            </w:r>
          </w:p>
        </w:tc>
        <w:tc>
          <w:tcPr>
            <w:tcW w:w="1559" w:type="dxa"/>
          </w:tcPr>
          <w:p w:rsidR="00167931" w:rsidRPr="008F5E43" w:rsidRDefault="00167931" w:rsidP="00DD28CD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ОАО «</w:t>
            </w:r>
            <w:proofErr w:type="spellStart"/>
            <w:r w:rsidRPr="008F5E43">
              <w:rPr>
                <w:rStyle w:val="FontStyle20"/>
                <w:sz w:val="24"/>
                <w:lang w:eastAsia="en-US"/>
              </w:rPr>
              <w:t>Таиф</w:t>
            </w:r>
            <w:proofErr w:type="spellEnd"/>
            <w:r w:rsidRPr="008F5E43">
              <w:rPr>
                <w:rStyle w:val="FontStyle20"/>
                <w:sz w:val="24"/>
                <w:lang w:eastAsia="en-US"/>
              </w:rPr>
              <w:t>», Министерство земельных и имущественных отношений Республики Татарстан</w:t>
            </w:r>
          </w:p>
        </w:tc>
        <w:tc>
          <w:tcPr>
            <w:tcW w:w="992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48,421%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субсидии и государственные контракты</w:t>
            </w:r>
          </w:p>
        </w:tc>
        <w:tc>
          <w:tcPr>
            <w:tcW w:w="1417" w:type="dxa"/>
            <w:vAlign w:val="center"/>
          </w:tcPr>
          <w:p w:rsidR="00167931" w:rsidRPr="008F5E43" w:rsidRDefault="00CC75A7" w:rsidP="00DD28CD">
            <w:pPr>
              <w:jc w:val="center"/>
              <w:rPr>
                <w:rStyle w:val="FontStyle20"/>
                <w:bCs/>
                <w:sz w:val="24"/>
                <w:szCs w:val="24"/>
              </w:rPr>
            </w:pPr>
            <w:r w:rsidRPr="008F5E43">
              <w:rPr>
                <w:rStyle w:val="FontStyle20"/>
                <w:bCs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67931" w:rsidRPr="008F5E43" w:rsidRDefault="00167931" w:rsidP="00DD28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bCs/>
                <w:sz w:val="24"/>
              </w:rPr>
            </w:pPr>
            <w:r w:rsidRPr="008F5E43">
              <w:rPr>
                <w:rStyle w:val="FontStyle20"/>
                <w:bCs/>
                <w:sz w:val="24"/>
              </w:rPr>
              <w:t>-</w:t>
            </w:r>
          </w:p>
        </w:tc>
      </w:tr>
      <w:tr w:rsidR="00167931" w:rsidRPr="008F5E43" w:rsidTr="00DD28CD">
        <w:tc>
          <w:tcPr>
            <w:tcW w:w="421" w:type="dxa"/>
          </w:tcPr>
          <w:p w:rsidR="00167931" w:rsidRPr="008F5E43" w:rsidRDefault="00167931" w:rsidP="00DD28C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Style w:val="FontStyle2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Акционерное общество "Телерадиокомпания "Новый Век"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Телевидение "</w:t>
            </w:r>
            <w:proofErr w:type="spellStart"/>
            <w:proofErr w:type="gramStart"/>
            <w:r w:rsidRPr="008F5E43">
              <w:rPr>
                <w:rStyle w:val="FontStyle20"/>
                <w:sz w:val="24"/>
                <w:lang w:eastAsia="en-US"/>
              </w:rPr>
              <w:t>Татарстан-Новый</w:t>
            </w:r>
            <w:proofErr w:type="spellEnd"/>
            <w:proofErr w:type="gramEnd"/>
            <w:r w:rsidRPr="008F5E43">
              <w:rPr>
                <w:rStyle w:val="FontStyle20"/>
                <w:sz w:val="24"/>
                <w:lang w:eastAsia="en-US"/>
              </w:rPr>
              <w:t xml:space="preserve"> Век"</w:t>
            </w:r>
          </w:p>
        </w:tc>
        <w:tc>
          <w:tcPr>
            <w:tcW w:w="1261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Телеканал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ind w:left="-52" w:right="-37"/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ЭЛ № ФС 77 - 79341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pStyle w:val="Style4"/>
              <w:widowControl/>
              <w:spacing w:line="240" w:lineRule="auto"/>
              <w:ind w:left="-24" w:right="-65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02.11.2020</w:t>
            </w:r>
          </w:p>
        </w:tc>
        <w:tc>
          <w:tcPr>
            <w:tcW w:w="1418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0095, г"/>
              </w:smartTagPr>
              <w:r w:rsidRPr="008F5E43">
                <w:rPr>
                  <w:rStyle w:val="FontStyle20"/>
                  <w:sz w:val="24"/>
                  <w:szCs w:val="24"/>
                </w:rPr>
                <w:t>420095, г</w:t>
              </w:r>
            </w:smartTag>
            <w:r w:rsidRPr="008F5E43">
              <w:rPr>
                <w:rStyle w:val="FontStyle20"/>
                <w:sz w:val="24"/>
                <w:szCs w:val="24"/>
              </w:rPr>
              <w:t xml:space="preserve">. Казань, ул. Шамиля </w:t>
            </w:r>
            <w:proofErr w:type="spellStart"/>
            <w:r w:rsidRPr="008F5E43">
              <w:rPr>
                <w:rStyle w:val="FontStyle20"/>
                <w:sz w:val="24"/>
                <w:szCs w:val="24"/>
              </w:rPr>
              <w:t>Усманова</w:t>
            </w:r>
            <w:proofErr w:type="spellEnd"/>
            <w:r w:rsidRPr="008F5E43">
              <w:rPr>
                <w:rStyle w:val="FontStyle20"/>
                <w:sz w:val="24"/>
                <w:szCs w:val="24"/>
              </w:rPr>
              <w:t>, д.9</w:t>
            </w:r>
          </w:p>
        </w:tc>
        <w:tc>
          <w:tcPr>
            <w:tcW w:w="1559" w:type="dxa"/>
          </w:tcPr>
          <w:p w:rsidR="00167931" w:rsidRPr="008F5E43" w:rsidRDefault="00167931" w:rsidP="00DD28CD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 w:val="24"/>
                <w:lang w:eastAsia="en-US"/>
              </w:rPr>
            </w:pPr>
            <w:r w:rsidRPr="008F5E43">
              <w:rPr>
                <w:rStyle w:val="FontStyle20"/>
                <w:sz w:val="24"/>
                <w:lang w:eastAsia="en-US"/>
              </w:rPr>
              <w:t>ОАО «</w:t>
            </w:r>
            <w:proofErr w:type="spellStart"/>
            <w:r w:rsidRPr="008F5E43">
              <w:rPr>
                <w:rStyle w:val="FontStyle20"/>
                <w:sz w:val="24"/>
                <w:lang w:eastAsia="en-US"/>
              </w:rPr>
              <w:t>Таиф</w:t>
            </w:r>
            <w:proofErr w:type="spellEnd"/>
            <w:r w:rsidRPr="008F5E43">
              <w:rPr>
                <w:rStyle w:val="FontStyle20"/>
                <w:sz w:val="24"/>
                <w:lang w:eastAsia="en-US"/>
              </w:rPr>
              <w:t>», Министерство земельных и имущественных отношений Республики Татарстан</w:t>
            </w:r>
          </w:p>
        </w:tc>
        <w:tc>
          <w:tcPr>
            <w:tcW w:w="992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48,421%</w:t>
            </w:r>
          </w:p>
        </w:tc>
        <w:tc>
          <w:tcPr>
            <w:tcW w:w="1276" w:type="dxa"/>
          </w:tcPr>
          <w:p w:rsidR="00167931" w:rsidRPr="008F5E43" w:rsidRDefault="00167931" w:rsidP="00DD28CD">
            <w:pPr>
              <w:rPr>
                <w:rStyle w:val="FontStyle20"/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субсидии и государственные контракты</w:t>
            </w:r>
          </w:p>
        </w:tc>
        <w:tc>
          <w:tcPr>
            <w:tcW w:w="1417" w:type="dxa"/>
            <w:vAlign w:val="center"/>
          </w:tcPr>
          <w:p w:rsidR="00167931" w:rsidRPr="008F5E43" w:rsidRDefault="00CC75A7" w:rsidP="00DD28CD">
            <w:pPr>
              <w:jc w:val="center"/>
              <w:rPr>
                <w:rStyle w:val="FontStyle20"/>
                <w:bCs/>
                <w:sz w:val="24"/>
                <w:szCs w:val="24"/>
              </w:rPr>
            </w:pPr>
            <w:r w:rsidRPr="008F5E43">
              <w:rPr>
                <w:rStyle w:val="FontStyle20"/>
                <w:bCs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vAlign w:val="center"/>
          </w:tcPr>
          <w:p w:rsidR="00167931" w:rsidRPr="008F5E43" w:rsidRDefault="00167931" w:rsidP="00DD28CD">
            <w:pPr>
              <w:pStyle w:val="Style3"/>
              <w:widowControl/>
              <w:spacing w:line="240" w:lineRule="auto"/>
              <w:jc w:val="center"/>
              <w:rPr>
                <w:rStyle w:val="FontStyle20"/>
                <w:bCs/>
                <w:sz w:val="24"/>
              </w:rPr>
            </w:pPr>
            <w:r w:rsidRPr="008F5E43">
              <w:rPr>
                <w:rStyle w:val="FontStyle20"/>
                <w:bCs/>
                <w:sz w:val="24"/>
              </w:rPr>
              <w:t>-</w:t>
            </w:r>
          </w:p>
        </w:tc>
      </w:tr>
      <w:tr w:rsidR="009F0814" w:rsidRPr="008F5E43" w:rsidTr="00F11EC6">
        <w:tc>
          <w:tcPr>
            <w:tcW w:w="421" w:type="dxa"/>
          </w:tcPr>
          <w:p w:rsidR="009F0814" w:rsidRPr="008F5E43" w:rsidRDefault="009F0814" w:rsidP="009F0814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Style w:val="FontStyle2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9F0814" w:rsidRPr="008F5E43" w:rsidRDefault="009F0814" w:rsidP="009F0814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Акционерное общество "ТАТМЕДИА"</w:t>
            </w:r>
          </w:p>
        </w:tc>
        <w:tc>
          <w:tcPr>
            <w:tcW w:w="1120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Кама-ТВ. Набережные Челны</w:t>
            </w:r>
          </w:p>
        </w:tc>
        <w:tc>
          <w:tcPr>
            <w:tcW w:w="1261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Телеканал</w:t>
            </w:r>
          </w:p>
        </w:tc>
        <w:tc>
          <w:tcPr>
            <w:tcW w:w="1276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1134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ЭЛ № ТУ 16 - 01468</w:t>
            </w:r>
          </w:p>
        </w:tc>
        <w:tc>
          <w:tcPr>
            <w:tcW w:w="1134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11.02.2016</w:t>
            </w:r>
          </w:p>
        </w:tc>
        <w:tc>
          <w:tcPr>
            <w:tcW w:w="1418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 xml:space="preserve">420097, Татарстан </w:t>
            </w:r>
            <w:proofErr w:type="spellStart"/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Респ</w:t>
            </w:r>
            <w:proofErr w:type="spellEnd"/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., г. Казань, ул. Академическая, д. 2</w:t>
            </w:r>
          </w:p>
        </w:tc>
        <w:tc>
          <w:tcPr>
            <w:tcW w:w="1559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</w:tr>
      <w:tr w:rsidR="009F0814" w:rsidRPr="008F5E43" w:rsidTr="00F11EC6">
        <w:tc>
          <w:tcPr>
            <w:tcW w:w="421" w:type="dxa"/>
          </w:tcPr>
          <w:p w:rsidR="009F0814" w:rsidRPr="008F5E43" w:rsidRDefault="009F0814" w:rsidP="009F0814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Style w:val="FontStyle2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Акционерное общество "ТАТМЕДИА"</w:t>
            </w:r>
          </w:p>
        </w:tc>
        <w:tc>
          <w:tcPr>
            <w:tcW w:w="1120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Радио "</w:t>
            </w:r>
            <w:proofErr w:type="spellStart"/>
            <w:r w:rsidRPr="008F5E43">
              <w:rPr>
                <w:sz w:val="24"/>
                <w:szCs w:val="24"/>
              </w:rPr>
              <w:t>Кунел</w:t>
            </w:r>
            <w:proofErr w:type="spellEnd"/>
            <w:r w:rsidRPr="008F5E43">
              <w:rPr>
                <w:sz w:val="24"/>
                <w:szCs w:val="24"/>
              </w:rPr>
              <w:t>"  (Радио Настроение)</w:t>
            </w:r>
          </w:p>
        </w:tc>
        <w:tc>
          <w:tcPr>
            <w:tcW w:w="1261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Радиоканал</w:t>
            </w:r>
          </w:p>
        </w:tc>
        <w:tc>
          <w:tcPr>
            <w:tcW w:w="1276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1134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ЭЛ № ТУ 16 - 01722</w:t>
            </w:r>
          </w:p>
        </w:tc>
        <w:tc>
          <w:tcPr>
            <w:tcW w:w="1134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31.12.2020</w:t>
            </w:r>
          </w:p>
        </w:tc>
        <w:tc>
          <w:tcPr>
            <w:tcW w:w="1418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420097, Татарстан </w:t>
            </w:r>
            <w:proofErr w:type="spellStart"/>
            <w:r w:rsidRPr="008F5E43">
              <w:rPr>
                <w:sz w:val="24"/>
                <w:szCs w:val="24"/>
              </w:rPr>
              <w:t>Респ</w:t>
            </w:r>
            <w:proofErr w:type="spellEnd"/>
            <w:r w:rsidRPr="008F5E43">
              <w:rPr>
                <w:sz w:val="24"/>
                <w:szCs w:val="24"/>
              </w:rPr>
              <w:t>., г. Казань, ул. Академическая, д. 2</w:t>
            </w:r>
          </w:p>
        </w:tc>
        <w:tc>
          <w:tcPr>
            <w:tcW w:w="1559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</w:tr>
      <w:tr w:rsidR="009F0814" w:rsidRPr="008F5E43" w:rsidTr="00F11EC6">
        <w:tc>
          <w:tcPr>
            <w:tcW w:w="421" w:type="dxa"/>
          </w:tcPr>
          <w:p w:rsidR="009F0814" w:rsidRPr="008F5E43" w:rsidRDefault="009F0814" w:rsidP="009F0814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Style w:val="FontStyle2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left w:val="single" w:sz="4" w:space="0" w:color="000000"/>
            </w:tcBorders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Акционерное общество "ТАТМЕДИА"</w:t>
            </w:r>
          </w:p>
        </w:tc>
        <w:tc>
          <w:tcPr>
            <w:tcW w:w="1120" w:type="dxa"/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"Телекомпания "</w:t>
            </w:r>
            <w:proofErr w:type="spellStart"/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Чаллы</w:t>
            </w:r>
            <w:proofErr w:type="spellEnd"/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 xml:space="preserve"> - ТВ" ("Телекомпания "</w:t>
            </w:r>
            <w:proofErr w:type="spellStart"/>
            <w:proofErr w:type="gramStart"/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Челны-ТВ</w:t>
            </w:r>
            <w:proofErr w:type="spellEnd"/>
            <w:proofErr w:type="gramEnd"/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")</w:t>
            </w:r>
          </w:p>
        </w:tc>
        <w:tc>
          <w:tcPr>
            <w:tcW w:w="1261" w:type="dxa"/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Телеканал</w:t>
            </w:r>
          </w:p>
        </w:tc>
        <w:tc>
          <w:tcPr>
            <w:tcW w:w="1276" w:type="dxa"/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1134" w:type="dxa"/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ЭЛ № ТУ 16 - 01540</w:t>
            </w:r>
          </w:p>
        </w:tc>
        <w:tc>
          <w:tcPr>
            <w:tcW w:w="1134" w:type="dxa"/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19.01.2017</w:t>
            </w:r>
          </w:p>
        </w:tc>
        <w:tc>
          <w:tcPr>
            <w:tcW w:w="1418" w:type="dxa"/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 xml:space="preserve">420097, Татарстан </w:t>
            </w:r>
            <w:proofErr w:type="spellStart"/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Респ</w:t>
            </w:r>
            <w:proofErr w:type="spellEnd"/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., г. Казань, ул. Академическая, д. 2</w:t>
            </w:r>
          </w:p>
        </w:tc>
        <w:tc>
          <w:tcPr>
            <w:tcW w:w="1559" w:type="dxa"/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Акционерное общество "ТАТМЕДИА"</w:t>
            </w:r>
          </w:p>
        </w:tc>
        <w:tc>
          <w:tcPr>
            <w:tcW w:w="992" w:type="dxa"/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0814" w:rsidRPr="008F5E43" w:rsidRDefault="009F0814" w:rsidP="009F0814">
            <w:pPr>
              <w:jc w:val="center"/>
              <w:rPr>
                <w:b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167931" w:rsidRPr="008F5E43" w:rsidRDefault="00167931" w:rsidP="00167931">
      <w:pPr>
        <w:ind w:firstLine="708"/>
        <w:jc w:val="center"/>
        <w:rPr>
          <w:rStyle w:val="FontStyle14"/>
          <w:bCs/>
          <w:sz w:val="24"/>
          <w:szCs w:val="24"/>
        </w:rPr>
      </w:pPr>
      <w:r w:rsidRPr="008F5E43">
        <w:rPr>
          <w:rStyle w:val="aa"/>
          <w:bCs/>
          <w:color w:val="000000"/>
          <w:sz w:val="24"/>
          <w:szCs w:val="24"/>
        </w:rPr>
        <w:t xml:space="preserve">Сведения о </w:t>
      </w:r>
      <w:r w:rsidRPr="008F5E43">
        <w:rPr>
          <w:b/>
          <w:sz w:val="24"/>
          <w:szCs w:val="24"/>
        </w:rPr>
        <w:t xml:space="preserve">региональных </w:t>
      </w:r>
      <w:r w:rsidRPr="008F5E43">
        <w:rPr>
          <w:rStyle w:val="FontStyle14"/>
          <w:bCs/>
          <w:sz w:val="24"/>
          <w:szCs w:val="24"/>
        </w:rPr>
        <w:t>периодических печатных изданиях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134"/>
        <w:gridCol w:w="1418"/>
        <w:gridCol w:w="1276"/>
        <w:gridCol w:w="992"/>
        <w:gridCol w:w="1701"/>
        <w:gridCol w:w="1701"/>
        <w:gridCol w:w="1134"/>
        <w:gridCol w:w="1701"/>
        <w:gridCol w:w="1559"/>
        <w:gridCol w:w="1135"/>
        <w:gridCol w:w="1275"/>
      </w:tblGrid>
      <w:tr w:rsidR="00167931" w:rsidRPr="008F5E43" w:rsidTr="009F0814">
        <w:tc>
          <w:tcPr>
            <w:tcW w:w="426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167931" w:rsidRPr="008F5E43" w:rsidRDefault="00167931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Наименование </w:t>
            </w:r>
            <w:r w:rsidR="009F0814" w:rsidRPr="008F5E43">
              <w:rPr>
                <w:sz w:val="24"/>
                <w:szCs w:val="24"/>
              </w:rPr>
              <w:t>периодического</w:t>
            </w:r>
            <w:r w:rsidRPr="008F5E43">
              <w:rPr>
                <w:sz w:val="24"/>
                <w:szCs w:val="24"/>
              </w:rPr>
              <w:t xml:space="preserve"> печатного издания</w:t>
            </w:r>
          </w:p>
        </w:tc>
        <w:tc>
          <w:tcPr>
            <w:tcW w:w="1418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Территория его распространения в соответствии со свидетельством о регистрации сред</w:t>
            </w:r>
            <w:r w:rsidRPr="008F5E43">
              <w:rPr>
                <w:sz w:val="24"/>
                <w:szCs w:val="24"/>
              </w:rPr>
              <w:softHyphen/>
              <w:t>ства массовой информаци</w:t>
            </w:r>
            <w:r w:rsidRPr="008F5E43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1276" w:type="dxa"/>
            <w:vAlign w:val="center"/>
          </w:tcPr>
          <w:p w:rsidR="00167931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>Регистрационный</w:t>
            </w:r>
            <w:r w:rsidR="00167931" w:rsidRPr="008F5E43">
              <w:rPr>
                <w:sz w:val="24"/>
                <w:szCs w:val="24"/>
              </w:rPr>
              <w:t xml:space="preserve"> номер свидетельства о регистрации средства массовой </w:t>
            </w:r>
            <w:r w:rsidRPr="008F5E43">
              <w:rPr>
                <w:sz w:val="24"/>
                <w:szCs w:val="24"/>
              </w:rPr>
              <w:t>информации</w:t>
            </w:r>
          </w:p>
        </w:tc>
        <w:tc>
          <w:tcPr>
            <w:tcW w:w="992" w:type="dxa"/>
            <w:vAlign w:val="center"/>
          </w:tcPr>
          <w:p w:rsidR="00167931" w:rsidRPr="008F5E43" w:rsidRDefault="00167931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Дата выдачи свидетельства о регистрации средства массовой инфор</w:t>
            </w:r>
            <w:r w:rsidRPr="008F5E43">
              <w:rPr>
                <w:sz w:val="24"/>
                <w:szCs w:val="24"/>
              </w:rPr>
              <w:lastRenderedPageBreak/>
              <w:t>ма</w:t>
            </w:r>
            <w:r w:rsidR="009F0814" w:rsidRPr="008F5E43">
              <w:rPr>
                <w:sz w:val="24"/>
                <w:szCs w:val="24"/>
              </w:rPr>
              <w:t>ц</w:t>
            </w:r>
            <w:r w:rsidRPr="008F5E43">
              <w:rPr>
                <w:sz w:val="24"/>
                <w:szCs w:val="24"/>
              </w:rPr>
              <w:t>ии</w:t>
            </w:r>
          </w:p>
        </w:tc>
        <w:tc>
          <w:tcPr>
            <w:tcW w:w="1701" w:type="dxa"/>
            <w:vAlign w:val="center"/>
          </w:tcPr>
          <w:p w:rsidR="00167931" w:rsidRPr="008F5E43" w:rsidRDefault="00167931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>Юридический адрес редакции периодического печатного издания</w:t>
            </w:r>
          </w:p>
        </w:tc>
        <w:tc>
          <w:tcPr>
            <w:tcW w:w="1701" w:type="dxa"/>
            <w:vAlign w:val="center"/>
          </w:tcPr>
          <w:p w:rsidR="00167931" w:rsidRPr="008F5E43" w:rsidRDefault="00167931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proofErr w:type="gramStart"/>
            <w:r w:rsidRPr="008F5E43">
              <w:rPr>
                <w:sz w:val="24"/>
                <w:szCs w:val="24"/>
              </w:rPr>
              <w:t>Учредитель (учредители) периодического печатного издания, редакции печатного издания)</w:t>
            </w:r>
            <w:proofErr w:type="gramEnd"/>
          </w:p>
        </w:tc>
        <w:tc>
          <w:tcPr>
            <w:tcW w:w="1134" w:type="dxa"/>
            <w:vAlign w:val="center"/>
          </w:tcPr>
          <w:p w:rsidR="00167931" w:rsidRPr="008F5E43" w:rsidRDefault="00167931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Доля (вклад) Российской Федерации, субъектов Российской Федерации в </w:t>
            </w:r>
            <w:proofErr w:type="gramStart"/>
            <w:r w:rsidRPr="008F5E43">
              <w:rPr>
                <w:sz w:val="24"/>
                <w:szCs w:val="24"/>
              </w:rPr>
              <w:lastRenderedPageBreak/>
              <w:t>уставном</w:t>
            </w:r>
            <w:proofErr w:type="gramEnd"/>
            <w:r w:rsidRPr="008F5E43">
              <w:rPr>
                <w:sz w:val="24"/>
                <w:szCs w:val="24"/>
              </w:rPr>
              <w:t xml:space="preserve"> (складочном) капитала</w:t>
            </w:r>
          </w:p>
        </w:tc>
        <w:tc>
          <w:tcPr>
            <w:tcW w:w="1701" w:type="dxa"/>
            <w:vAlign w:val="center"/>
          </w:tcPr>
          <w:p w:rsidR="00167931" w:rsidRPr="008F5E43" w:rsidRDefault="00167931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>Вид выделявшихся бюджетных ассигнований из бюджета субъекта Российской Федерации на их функционирование</w:t>
            </w:r>
          </w:p>
        </w:tc>
        <w:tc>
          <w:tcPr>
            <w:tcW w:w="1559" w:type="dxa"/>
            <w:vAlign w:val="center"/>
          </w:tcPr>
          <w:p w:rsidR="00167931" w:rsidRPr="008F5E43" w:rsidRDefault="00167931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Объем выделявшихся бюджетных ассигнований из бюджета субъекта Российской Федерации на их функционир</w:t>
            </w:r>
            <w:r w:rsidRPr="008F5E43">
              <w:rPr>
                <w:sz w:val="24"/>
                <w:szCs w:val="24"/>
              </w:rPr>
              <w:lastRenderedPageBreak/>
              <w:t>ование</w:t>
            </w:r>
          </w:p>
        </w:tc>
        <w:tc>
          <w:tcPr>
            <w:tcW w:w="1135" w:type="dxa"/>
            <w:vAlign w:val="center"/>
          </w:tcPr>
          <w:p w:rsidR="00167931" w:rsidRPr="008F5E43" w:rsidRDefault="00167931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 xml:space="preserve">Периодичность выпуска периодического печатного издания </w:t>
            </w:r>
          </w:p>
        </w:tc>
        <w:tc>
          <w:tcPr>
            <w:tcW w:w="1275" w:type="dxa"/>
            <w:vAlign w:val="center"/>
          </w:tcPr>
          <w:p w:rsidR="00167931" w:rsidRPr="008F5E43" w:rsidRDefault="00167931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167931" w:rsidRPr="008F5E43" w:rsidTr="009F0814">
        <w:tc>
          <w:tcPr>
            <w:tcW w:w="426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F0814" w:rsidRPr="008F5E43" w:rsidTr="009F0814">
        <w:tc>
          <w:tcPr>
            <w:tcW w:w="426" w:type="dxa"/>
            <w:vAlign w:val="center"/>
          </w:tcPr>
          <w:p w:rsidR="009F0814" w:rsidRPr="008F5E43" w:rsidRDefault="009F0814" w:rsidP="009F0814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proofErr w:type="spellStart"/>
            <w:r w:rsidRPr="008F5E43">
              <w:rPr>
                <w:sz w:val="24"/>
                <w:szCs w:val="24"/>
              </w:rPr>
              <w:t>Ватаным</w:t>
            </w:r>
            <w:proofErr w:type="spellEnd"/>
            <w:r w:rsidRPr="008F5E43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1418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места компактного проживания татар в России (Республика Татарстан (Татарстан))</w:t>
            </w:r>
          </w:p>
        </w:tc>
        <w:tc>
          <w:tcPr>
            <w:tcW w:w="1276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№ 430</w:t>
            </w:r>
          </w:p>
        </w:tc>
        <w:tc>
          <w:tcPr>
            <w:tcW w:w="992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21.06.1995</w:t>
            </w:r>
          </w:p>
        </w:tc>
        <w:tc>
          <w:tcPr>
            <w:tcW w:w="1701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420097, Республика Татарстан, </w:t>
            </w:r>
            <w:proofErr w:type="gramStart"/>
            <w:r w:rsidRPr="008F5E43">
              <w:rPr>
                <w:sz w:val="24"/>
                <w:szCs w:val="24"/>
              </w:rPr>
              <w:t>г</w:t>
            </w:r>
            <w:proofErr w:type="gramEnd"/>
            <w:r w:rsidRPr="008F5E43">
              <w:rPr>
                <w:sz w:val="24"/>
                <w:szCs w:val="24"/>
              </w:rPr>
              <w:t>. Казань, ул. Академическая, 2</w:t>
            </w:r>
          </w:p>
        </w:tc>
        <w:tc>
          <w:tcPr>
            <w:tcW w:w="1701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Кабинет Министров Республики Татарстан; Редакция газеты "</w:t>
            </w:r>
            <w:proofErr w:type="spellStart"/>
            <w:r w:rsidRPr="008F5E43">
              <w:rPr>
                <w:sz w:val="24"/>
                <w:szCs w:val="24"/>
              </w:rPr>
              <w:t>Ватаным</w:t>
            </w:r>
            <w:proofErr w:type="spellEnd"/>
            <w:r w:rsidRPr="008F5E43">
              <w:rPr>
                <w:sz w:val="24"/>
                <w:szCs w:val="24"/>
              </w:rPr>
              <w:t xml:space="preserve"> Татарстан"; Аппарат Государственного Совета Республики Татарстан</w:t>
            </w:r>
          </w:p>
        </w:tc>
        <w:tc>
          <w:tcPr>
            <w:tcW w:w="1134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vAlign w:val="center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4 раза в неделю</w:t>
            </w:r>
          </w:p>
        </w:tc>
        <w:tc>
          <w:tcPr>
            <w:tcW w:w="1275" w:type="dxa"/>
            <w:vAlign w:val="center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F0814" w:rsidRPr="008F5E43" w:rsidTr="009F0814">
        <w:tc>
          <w:tcPr>
            <w:tcW w:w="426" w:type="dxa"/>
            <w:vAlign w:val="center"/>
          </w:tcPr>
          <w:p w:rsidR="009F0814" w:rsidRPr="008F5E43" w:rsidRDefault="009F0814" w:rsidP="009F0814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418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Республика Татарстан (Татарстан), а также места компактного проживания татар в СНГ (Республика Татарстан (Татарстан))</w:t>
            </w:r>
          </w:p>
        </w:tc>
        <w:tc>
          <w:tcPr>
            <w:tcW w:w="1276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№ 429</w:t>
            </w:r>
          </w:p>
        </w:tc>
        <w:tc>
          <w:tcPr>
            <w:tcW w:w="992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21.06.1995</w:t>
            </w:r>
          </w:p>
        </w:tc>
        <w:tc>
          <w:tcPr>
            <w:tcW w:w="1701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420097, Республика Татарстан, </w:t>
            </w:r>
            <w:proofErr w:type="gramStart"/>
            <w:r w:rsidRPr="008F5E43">
              <w:rPr>
                <w:sz w:val="24"/>
                <w:szCs w:val="24"/>
              </w:rPr>
              <w:t>г</w:t>
            </w:r>
            <w:proofErr w:type="gramEnd"/>
            <w:r w:rsidRPr="008F5E43">
              <w:rPr>
                <w:sz w:val="24"/>
                <w:szCs w:val="24"/>
              </w:rPr>
              <w:t>. Казань, ул. Академическая, д.2</w:t>
            </w:r>
          </w:p>
        </w:tc>
        <w:tc>
          <w:tcPr>
            <w:tcW w:w="1701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Аппарат Государственного Совета Республики Татарстан; Государственное бюджетное учреждение Республики Татарстан "Редакция газеты "Республика </w:t>
            </w:r>
            <w:r w:rsidRPr="008F5E43">
              <w:rPr>
                <w:sz w:val="24"/>
                <w:szCs w:val="24"/>
              </w:rPr>
              <w:lastRenderedPageBreak/>
              <w:t>Татарстан"; Кабинет Министров РТ</w:t>
            </w:r>
          </w:p>
        </w:tc>
        <w:tc>
          <w:tcPr>
            <w:tcW w:w="1134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701" w:type="dxa"/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vAlign w:val="center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4 раз в неделю</w:t>
            </w:r>
          </w:p>
        </w:tc>
        <w:tc>
          <w:tcPr>
            <w:tcW w:w="1275" w:type="dxa"/>
            <w:vAlign w:val="center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F0814" w:rsidRPr="008F5E43" w:rsidTr="009F081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4" w:rsidRPr="008F5E43" w:rsidRDefault="009F0814" w:rsidP="009F0814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События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ПИ № ТУ 16 - 01139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09.01.2014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420066, Республика Татарстан, </w:t>
            </w:r>
            <w:proofErr w:type="gramStart"/>
            <w:r w:rsidRPr="008F5E43">
              <w:rPr>
                <w:sz w:val="24"/>
                <w:szCs w:val="24"/>
              </w:rPr>
              <w:t>г</w:t>
            </w:r>
            <w:proofErr w:type="gramEnd"/>
            <w:r w:rsidRPr="008F5E43">
              <w:rPr>
                <w:sz w:val="24"/>
                <w:szCs w:val="24"/>
              </w:rPr>
              <w:t>. Казань, ул. Декабристов,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r w:rsidRPr="008F5E43">
              <w:rPr>
                <w:rStyle w:val="FontStyle20"/>
                <w:sz w:val="24"/>
                <w:szCs w:val="24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 w:val="0"/>
                <w:bCs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F0814" w:rsidRPr="008F5E43" w:rsidRDefault="009F0814" w:rsidP="009F0814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F0814" w:rsidRPr="008F5E43" w:rsidTr="009F081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4" w:rsidRPr="008F5E43" w:rsidRDefault="009F0814" w:rsidP="009F0814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proofErr w:type="spellStart"/>
            <w:r w:rsidRPr="008F5E43">
              <w:rPr>
                <w:sz w:val="24"/>
                <w:szCs w:val="24"/>
              </w:rPr>
              <w:t>Челнинские</w:t>
            </w:r>
            <w:proofErr w:type="spellEnd"/>
            <w:r w:rsidRPr="008F5E43">
              <w:rPr>
                <w:sz w:val="24"/>
                <w:szCs w:val="24"/>
              </w:rPr>
              <w:t xml:space="preserve"> известия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tabs>
                <w:tab w:val="left" w:pos="451"/>
                <w:tab w:val="center" w:pos="499"/>
              </w:tabs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ПИ № ФС</w:t>
            </w:r>
            <w:proofErr w:type="gramStart"/>
            <w:r w:rsidRPr="008F5E43">
              <w:rPr>
                <w:sz w:val="24"/>
                <w:szCs w:val="24"/>
              </w:rPr>
              <w:t>7</w:t>
            </w:r>
            <w:proofErr w:type="gramEnd"/>
            <w:r w:rsidRPr="008F5E43">
              <w:rPr>
                <w:sz w:val="24"/>
                <w:szCs w:val="24"/>
              </w:rPr>
              <w:t xml:space="preserve"> - 4783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30.11.2007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423827, Республика Татарстан, </w:t>
            </w:r>
            <w:proofErr w:type="gramStart"/>
            <w:r w:rsidRPr="008F5E43">
              <w:rPr>
                <w:sz w:val="24"/>
                <w:szCs w:val="24"/>
              </w:rPr>
              <w:t>г</w:t>
            </w:r>
            <w:proofErr w:type="gramEnd"/>
            <w:r w:rsidRPr="008F5E43">
              <w:rPr>
                <w:sz w:val="24"/>
                <w:szCs w:val="24"/>
              </w:rPr>
              <w:t xml:space="preserve">. Набережные Челны, </w:t>
            </w:r>
            <w:proofErr w:type="spellStart"/>
            <w:r w:rsidRPr="008F5E43">
              <w:rPr>
                <w:sz w:val="24"/>
                <w:szCs w:val="24"/>
              </w:rPr>
              <w:t>б-р</w:t>
            </w:r>
            <w:proofErr w:type="spellEnd"/>
            <w:r w:rsidRPr="008F5E43">
              <w:rPr>
                <w:sz w:val="24"/>
                <w:szCs w:val="24"/>
              </w:rPr>
              <w:t xml:space="preserve"> Юных Ленинцев,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Акционерное общество "ТАТМЕДИА"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</w:tr>
      <w:tr w:rsidR="009F0814" w:rsidRPr="008F5E43" w:rsidTr="009F081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4" w:rsidRPr="008F5E43" w:rsidRDefault="009F0814" w:rsidP="009F0814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proofErr w:type="spellStart"/>
            <w:r w:rsidRPr="008F5E43">
              <w:rPr>
                <w:sz w:val="24"/>
                <w:szCs w:val="24"/>
              </w:rPr>
              <w:t>Шэхри</w:t>
            </w:r>
            <w:proofErr w:type="spellEnd"/>
            <w:r w:rsidRPr="008F5E43">
              <w:rPr>
                <w:sz w:val="24"/>
                <w:szCs w:val="24"/>
              </w:rPr>
              <w:t xml:space="preserve"> </w:t>
            </w:r>
            <w:proofErr w:type="spellStart"/>
            <w:r w:rsidRPr="008F5E43">
              <w:rPr>
                <w:sz w:val="24"/>
                <w:szCs w:val="24"/>
              </w:rPr>
              <w:t>Чаллы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tabs>
                <w:tab w:val="left" w:pos="451"/>
                <w:tab w:val="center" w:pos="499"/>
              </w:tabs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ПИ № ТУ 16 - 01677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02.10.2019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423827, Республика Татарстан, </w:t>
            </w:r>
            <w:proofErr w:type="gramStart"/>
            <w:r w:rsidRPr="008F5E43">
              <w:rPr>
                <w:sz w:val="24"/>
                <w:szCs w:val="24"/>
              </w:rPr>
              <w:t>г</w:t>
            </w:r>
            <w:proofErr w:type="gramEnd"/>
            <w:r w:rsidRPr="008F5E43">
              <w:rPr>
                <w:sz w:val="24"/>
                <w:szCs w:val="24"/>
              </w:rPr>
              <w:t xml:space="preserve">. Набережные Челны, </w:t>
            </w:r>
            <w:proofErr w:type="spellStart"/>
            <w:r w:rsidRPr="008F5E43">
              <w:rPr>
                <w:sz w:val="24"/>
                <w:szCs w:val="24"/>
              </w:rPr>
              <w:t>б-р</w:t>
            </w:r>
            <w:proofErr w:type="spellEnd"/>
            <w:r w:rsidRPr="008F5E43">
              <w:rPr>
                <w:sz w:val="24"/>
                <w:szCs w:val="24"/>
              </w:rPr>
              <w:t xml:space="preserve"> Юных Ленинцев,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Акционерное общество "ТАТМЕДИА"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</w:tr>
      <w:tr w:rsidR="009F0814" w:rsidRPr="008F5E43" w:rsidTr="009F081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4" w:rsidRPr="008F5E43" w:rsidRDefault="009F0814" w:rsidP="009F0814">
            <w:pPr>
              <w:pStyle w:val="af2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rPr>
                <w:sz w:val="24"/>
                <w:szCs w:val="24"/>
              </w:rPr>
            </w:pPr>
            <w:proofErr w:type="spellStart"/>
            <w:r w:rsidRPr="008F5E43">
              <w:rPr>
                <w:sz w:val="24"/>
                <w:szCs w:val="24"/>
              </w:rPr>
              <w:t>Якты</w:t>
            </w:r>
            <w:proofErr w:type="spellEnd"/>
            <w:r w:rsidRPr="008F5E43">
              <w:rPr>
                <w:sz w:val="24"/>
                <w:szCs w:val="24"/>
              </w:rPr>
              <w:t xml:space="preserve"> </w:t>
            </w:r>
            <w:proofErr w:type="spellStart"/>
            <w:r w:rsidRPr="008F5E43">
              <w:rPr>
                <w:sz w:val="24"/>
                <w:szCs w:val="24"/>
              </w:rPr>
              <w:t>юл</w:t>
            </w:r>
            <w:proofErr w:type="spellEnd"/>
            <w:r w:rsidRPr="008F5E43">
              <w:rPr>
                <w:sz w:val="24"/>
                <w:szCs w:val="24"/>
              </w:rPr>
              <w:t xml:space="preserve"> (Светлый путь)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tabs>
                <w:tab w:val="left" w:pos="451"/>
                <w:tab w:val="center" w:pos="499"/>
              </w:tabs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ПИ № ТУ 16 - 01012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16.05.2013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423807, Республика Татарстан, </w:t>
            </w:r>
            <w:proofErr w:type="gramStart"/>
            <w:r w:rsidRPr="008F5E43">
              <w:rPr>
                <w:sz w:val="24"/>
                <w:szCs w:val="24"/>
              </w:rPr>
              <w:t>г</w:t>
            </w:r>
            <w:proofErr w:type="gramEnd"/>
            <w:r w:rsidRPr="008F5E43">
              <w:rPr>
                <w:sz w:val="24"/>
                <w:szCs w:val="24"/>
              </w:rPr>
              <w:t xml:space="preserve">. Набережные Челны, </w:t>
            </w:r>
            <w:proofErr w:type="spellStart"/>
            <w:r w:rsidRPr="008F5E43">
              <w:rPr>
                <w:sz w:val="24"/>
                <w:szCs w:val="24"/>
              </w:rPr>
              <w:t>пр-кт</w:t>
            </w:r>
            <w:proofErr w:type="spellEnd"/>
            <w:r w:rsidRPr="008F5E43">
              <w:rPr>
                <w:sz w:val="24"/>
                <w:szCs w:val="24"/>
              </w:rPr>
              <w:t xml:space="preserve"> им </w:t>
            </w:r>
            <w:proofErr w:type="spellStart"/>
            <w:r w:rsidRPr="008F5E43">
              <w:rPr>
                <w:sz w:val="24"/>
                <w:szCs w:val="24"/>
              </w:rPr>
              <w:t>Мусы</w:t>
            </w:r>
            <w:proofErr w:type="spellEnd"/>
            <w:r w:rsidRPr="008F5E43">
              <w:rPr>
                <w:sz w:val="24"/>
                <w:szCs w:val="24"/>
              </w:rPr>
              <w:t xml:space="preserve"> </w:t>
            </w:r>
            <w:proofErr w:type="spellStart"/>
            <w:r w:rsidRPr="008F5E43">
              <w:rPr>
                <w:sz w:val="24"/>
                <w:szCs w:val="24"/>
              </w:rPr>
              <w:t>Джалиля</w:t>
            </w:r>
            <w:proofErr w:type="spellEnd"/>
            <w:r w:rsidRPr="008F5E43">
              <w:rPr>
                <w:sz w:val="24"/>
                <w:szCs w:val="24"/>
              </w:rPr>
              <w:t>, д.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Акционерное общество "ТАТМЕДИА"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0814" w:rsidRPr="008F5E43" w:rsidRDefault="009F0814" w:rsidP="009F0814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</w:tr>
    </w:tbl>
    <w:p w:rsidR="00167931" w:rsidRPr="008F5E43" w:rsidRDefault="00167931" w:rsidP="00167931">
      <w:pPr>
        <w:jc w:val="center"/>
        <w:rPr>
          <w:b/>
          <w:sz w:val="24"/>
          <w:szCs w:val="24"/>
        </w:rPr>
      </w:pPr>
      <w:r w:rsidRPr="008F5E43">
        <w:rPr>
          <w:b/>
          <w:sz w:val="24"/>
          <w:szCs w:val="24"/>
        </w:rPr>
        <w:t>Сведения о муниципальных организациях телерадиовещания</w:t>
      </w:r>
    </w:p>
    <w:tbl>
      <w:tblPr>
        <w:tblW w:w="155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1007"/>
        <w:gridCol w:w="1120"/>
        <w:gridCol w:w="1417"/>
        <w:gridCol w:w="1134"/>
        <w:gridCol w:w="1134"/>
        <w:gridCol w:w="1134"/>
        <w:gridCol w:w="2026"/>
        <w:gridCol w:w="964"/>
        <w:gridCol w:w="1120"/>
        <w:gridCol w:w="1120"/>
        <w:gridCol w:w="1078"/>
      </w:tblGrid>
      <w:tr w:rsidR="00167931" w:rsidRPr="008F5E43" w:rsidTr="00DD28CD">
        <w:tc>
          <w:tcPr>
            <w:tcW w:w="710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F5E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5E43">
              <w:rPr>
                <w:sz w:val="24"/>
                <w:szCs w:val="24"/>
              </w:rPr>
              <w:t>/</w:t>
            </w:r>
            <w:proofErr w:type="spellStart"/>
            <w:r w:rsidRPr="008F5E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Наименование организации телерадиовещания</w:t>
            </w:r>
          </w:p>
        </w:tc>
        <w:tc>
          <w:tcPr>
            <w:tcW w:w="1007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Форма периодического распространения СМИ (телеканал, радиоканал, телепрограмма, радиопрограмма)</w:t>
            </w:r>
          </w:p>
        </w:tc>
        <w:tc>
          <w:tcPr>
            <w:tcW w:w="1417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Юридический адрес организации телерадиовещания</w:t>
            </w:r>
          </w:p>
        </w:tc>
        <w:tc>
          <w:tcPr>
            <w:tcW w:w="2026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Учредитель (учредители) организации телерадиовещания</w:t>
            </w:r>
          </w:p>
        </w:tc>
        <w:tc>
          <w:tcPr>
            <w:tcW w:w="964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Вид выделявшихся бюджетных ассигнований из местного бюджета на ее функционирование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Объем выделявшихся бюджетных ассигнований из местного бюджета на ее функционирование</w:t>
            </w:r>
          </w:p>
        </w:tc>
        <w:tc>
          <w:tcPr>
            <w:tcW w:w="1078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Указание на то, что соответствующий телеканал, радиоканал (телепрограмма, радиопрограмма) являются специализированными</w:t>
            </w:r>
          </w:p>
        </w:tc>
      </w:tr>
      <w:tr w:rsidR="00167931" w:rsidRPr="008F5E43" w:rsidTr="00DD28CD">
        <w:tc>
          <w:tcPr>
            <w:tcW w:w="710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8</w:t>
            </w:r>
          </w:p>
        </w:tc>
        <w:tc>
          <w:tcPr>
            <w:tcW w:w="2026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11</w:t>
            </w:r>
          </w:p>
        </w:tc>
        <w:tc>
          <w:tcPr>
            <w:tcW w:w="1120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12</w:t>
            </w:r>
          </w:p>
        </w:tc>
        <w:tc>
          <w:tcPr>
            <w:tcW w:w="1078" w:type="dxa"/>
            <w:vAlign w:val="center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13</w:t>
            </w:r>
          </w:p>
        </w:tc>
      </w:tr>
      <w:tr w:rsidR="00167931" w:rsidRPr="008F5E43" w:rsidTr="00DD28CD">
        <w:tc>
          <w:tcPr>
            <w:tcW w:w="710" w:type="dxa"/>
          </w:tcPr>
          <w:p w:rsidR="00167931" w:rsidRPr="008F5E43" w:rsidRDefault="00167931" w:rsidP="00DD28C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31" w:rsidRPr="008F5E43" w:rsidRDefault="00167931" w:rsidP="00DD28CD">
            <w:pPr>
              <w:jc w:val="center"/>
              <w:rPr>
                <w:rStyle w:val="aa"/>
                <w:b w:val="0"/>
                <w:bCs/>
                <w:color w:val="000000"/>
                <w:sz w:val="24"/>
                <w:szCs w:val="24"/>
              </w:rPr>
            </w:pPr>
            <w:r w:rsidRPr="008F5E43">
              <w:rPr>
                <w:rStyle w:val="aa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167931" w:rsidRPr="008F5E43" w:rsidRDefault="00167931" w:rsidP="00167931">
      <w:pPr>
        <w:jc w:val="center"/>
        <w:rPr>
          <w:b/>
          <w:sz w:val="24"/>
          <w:szCs w:val="24"/>
        </w:rPr>
      </w:pPr>
      <w:r w:rsidRPr="008F5E43">
        <w:rPr>
          <w:b/>
          <w:sz w:val="24"/>
          <w:szCs w:val="24"/>
        </w:rPr>
        <w:t>Сведения о муниципальных периодических печатных изданиях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322"/>
        <w:gridCol w:w="1371"/>
        <w:gridCol w:w="1057"/>
        <w:gridCol w:w="1213"/>
        <w:gridCol w:w="1213"/>
        <w:gridCol w:w="1785"/>
        <w:gridCol w:w="1213"/>
        <w:gridCol w:w="1213"/>
        <w:gridCol w:w="1213"/>
        <w:gridCol w:w="1441"/>
        <w:gridCol w:w="1871"/>
      </w:tblGrid>
      <w:tr w:rsidR="00167931" w:rsidRPr="008F5E43" w:rsidTr="00DD28CD">
        <w:tc>
          <w:tcPr>
            <w:tcW w:w="710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5E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5E43">
              <w:rPr>
                <w:sz w:val="24"/>
                <w:szCs w:val="24"/>
              </w:rPr>
              <w:t>/</w:t>
            </w:r>
            <w:proofErr w:type="spellStart"/>
            <w:r w:rsidRPr="008F5E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2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Наименование периодического печатного издания</w:t>
            </w:r>
          </w:p>
        </w:tc>
        <w:tc>
          <w:tcPr>
            <w:tcW w:w="1371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Территория его распространения в соответствии со свидетельством о регистраци</w:t>
            </w:r>
            <w:r w:rsidRPr="008F5E43">
              <w:rPr>
                <w:sz w:val="24"/>
                <w:szCs w:val="24"/>
              </w:rPr>
              <w:lastRenderedPageBreak/>
              <w:t>и средства массовой информации</w:t>
            </w:r>
          </w:p>
        </w:tc>
        <w:tc>
          <w:tcPr>
            <w:tcW w:w="1057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>Регистрационный номер свидетельства о регистрации средств</w:t>
            </w:r>
            <w:r w:rsidRPr="008F5E43">
              <w:rPr>
                <w:sz w:val="24"/>
                <w:szCs w:val="24"/>
              </w:rPr>
              <w:lastRenderedPageBreak/>
              <w:t>а массовой информации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>Дата выдачи свидетельства о регистрации средства массовой информа</w:t>
            </w:r>
            <w:r w:rsidRPr="008F5E43">
              <w:rPr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>Юридический адрес редакции периодического печатного издания</w:t>
            </w:r>
          </w:p>
        </w:tc>
        <w:tc>
          <w:tcPr>
            <w:tcW w:w="1785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Учредитель (учредители) периодического печатного издания, редакции периодического печатного издания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 xml:space="preserve">Доля (вклад) муниципальных образований в уставном (складочном) </w:t>
            </w:r>
            <w:r w:rsidRPr="008F5E43">
              <w:rPr>
                <w:sz w:val="24"/>
                <w:szCs w:val="24"/>
              </w:rPr>
              <w:lastRenderedPageBreak/>
              <w:t>капитале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 xml:space="preserve">Вид выделявшихся бюджетных ассигнований из местного бюджета </w:t>
            </w:r>
            <w:r w:rsidRPr="008F5E43">
              <w:rPr>
                <w:sz w:val="24"/>
                <w:szCs w:val="24"/>
              </w:rPr>
              <w:lastRenderedPageBreak/>
              <w:t>на их функционирование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 xml:space="preserve">Объем выделявшихся бюджетных ассигнований из местного бюджета </w:t>
            </w:r>
            <w:r w:rsidRPr="008F5E43">
              <w:rPr>
                <w:sz w:val="24"/>
                <w:szCs w:val="24"/>
              </w:rPr>
              <w:lastRenderedPageBreak/>
              <w:t>на их функционирование</w:t>
            </w:r>
          </w:p>
        </w:tc>
        <w:tc>
          <w:tcPr>
            <w:tcW w:w="1441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>Периодичность выпуска периодического печатного издания</w:t>
            </w:r>
          </w:p>
        </w:tc>
        <w:tc>
          <w:tcPr>
            <w:tcW w:w="1871" w:type="dxa"/>
          </w:tcPr>
          <w:p w:rsidR="00167931" w:rsidRPr="008F5E43" w:rsidRDefault="00167931" w:rsidP="00DD28CD">
            <w:pPr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167931" w:rsidRPr="008F5E43" w:rsidTr="00DD28CD">
        <w:tc>
          <w:tcPr>
            <w:tcW w:w="710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22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7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9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12</w:t>
            </w:r>
          </w:p>
        </w:tc>
      </w:tr>
      <w:tr w:rsidR="00167931" w:rsidRPr="008F5E43" w:rsidTr="00DD28CD">
        <w:tc>
          <w:tcPr>
            <w:tcW w:w="710" w:type="dxa"/>
          </w:tcPr>
          <w:p w:rsidR="00167931" w:rsidRPr="008F5E43" w:rsidRDefault="00167931" w:rsidP="00DD28CD">
            <w:pPr>
              <w:pStyle w:val="af2"/>
              <w:ind w:left="0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167931" w:rsidRPr="008F5E43" w:rsidRDefault="00167931" w:rsidP="00DD28CD">
            <w:pPr>
              <w:jc w:val="center"/>
              <w:rPr>
                <w:sz w:val="24"/>
                <w:szCs w:val="24"/>
              </w:rPr>
            </w:pPr>
            <w:r w:rsidRPr="008F5E43">
              <w:rPr>
                <w:sz w:val="24"/>
                <w:szCs w:val="24"/>
              </w:rPr>
              <w:t>-</w:t>
            </w:r>
          </w:p>
        </w:tc>
      </w:tr>
    </w:tbl>
    <w:p w:rsidR="006D1EF4" w:rsidRPr="008F5E43" w:rsidRDefault="006D1EF4" w:rsidP="00EA5003">
      <w:pPr>
        <w:pStyle w:val="ae"/>
        <w:widowControl w:val="0"/>
        <w:jc w:val="left"/>
        <w:rPr>
          <w:szCs w:val="24"/>
        </w:rPr>
      </w:pPr>
    </w:p>
    <w:sectPr w:rsidR="006D1EF4" w:rsidRPr="008F5E43" w:rsidSect="0013285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27" w:rsidRDefault="00DF7727">
      <w:r>
        <w:separator/>
      </w:r>
    </w:p>
  </w:endnote>
  <w:endnote w:type="continuationSeparator" w:id="0">
    <w:p w:rsidR="00DF7727" w:rsidRDefault="00DF7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63" w:rsidRDefault="004E7F63" w:rsidP="00FA7B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7F63" w:rsidRDefault="004E7F63" w:rsidP="00107E4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63" w:rsidRDefault="004E7F63" w:rsidP="00107E4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27" w:rsidRDefault="00DF7727">
      <w:r>
        <w:separator/>
      </w:r>
    </w:p>
  </w:footnote>
  <w:footnote w:type="continuationSeparator" w:id="0">
    <w:p w:rsidR="00DF7727" w:rsidRDefault="00DF7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F98" w:rsidRDefault="000E3F98">
    <w:pPr>
      <w:pStyle w:val="a3"/>
      <w:jc w:val="center"/>
    </w:pPr>
    <w:fldSimple w:instr="PAGE   \* MERGEFORMAT">
      <w:r w:rsidR="008F5E43">
        <w:rPr>
          <w:noProof/>
        </w:rPr>
        <w:t>7</w:t>
      </w:r>
    </w:fldSimple>
  </w:p>
  <w:p w:rsidR="004E7F63" w:rsidRDefault="004E7F63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A" w:rsidRDefault="00A64F2A" w:rsidP="00A64F2A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CE4"/>
    <w:multiLevelType w:val="hybridMultilevel"/>
    <w:tmpl w:val="07A6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42B13"/>
    <w:multiLevelType w:val="hybridMultilevel"/>
    <w:tmpl w:val="82543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A1314B"/>
    <w:multiLevelType w:val="hybridMultilevel"/>
    <w:tmpl w:val="7458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F45CE3"/>
    <w:multiLevelType w:val="hybridMultilevel"/>
    <w:tmpl w:val="7A1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921DB3"/>
    <w:multiLevelType w:val="hybridMultilevel"/>
    <w:tmpl w:val="A8DC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822E9F"/>
    <w:multiLevelType w:val="hybridMultilevel"/>
    <w:tmpl w:val="A8DC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7F1344"/>
    <w:multiLevelType w:val="hybridMultilevel"/>
    <w:tmpl w:val="BCB869F6"/>
    <w:lvl w:ilvl="0" w:tplc="437081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5449BC"/>
    <w:multiLevelType w:val="hybridMultilevel"/>
    <w:tmpl w:val="E9A4C35E"/>
    <w:lvl w:ilvl="0" w:tplc="1E586D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254BD9"/>
    <w:multiLevelType w:val="hybridMultilevel"/>
    <w:tmpl w:val="32C87104"/>
    <w:lvl w:ilvl="0" w:tplc="7FB6D4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0DE"/>
    <w:rsid w:val="0000788C"/>
    <w:rsid w:val="00007891"/>
    <w:rsid w:val="00013506"/>
    <w:rsid w:val="000227BC"/>
    <w:rsid w:val="00035F85"/>
    <w:rsid w:val="00035FE3"/>
    <w:rsid w:val="00036585"/>
    <w:rsid w:val="00050FCA"/>
    <w:rsid w:val="000572C3"/>
    <w:rsid w:val="00057CE5"/>
    <w:rsid w:val="00057D8D"/>
    <w:rsid w:val="00071345"/>
    <w:rsid w:val="00077272"/>
    <w:rsid w:val="00080E6C"/>
    <w:rsid w:val="000818AC"/>
    <w:rsid w:val="000837AC"/>
    <w:rsid w:val="000970BC"/>
    <w:rsid w:val="000974C9"/>
    <w:rsid w:val="000A1988"/>
    <w:rsid w:val="000B5BC7"/>
    <w:rsid w:val="000C2A57"/>
    <w:rsid w:val="000D1800"/>
    <w:rsid w:val="000D1F84"/>
    <w:rsid w:val="000D4B6A"/>
    <w:rsid w:val="000D6139"/>
    <w:rsid w:val="000E3F98"/>
    <w:rsid w:val="000F2489"/>
    <w:rsid w:val="000F58C7"/>
    <w:rsid w:val="00102BE1"/>
    <w:rsid w:val="00107E42"/>
    <w:rsid w:val="00111A44"/>
    <w:rsid w:val="001163F7"/>
    <w:rsid w:val="00132858"/>
    <w:rsid w:val="00133DAA"/>
    <w:rsid w:val="0013737E"/>
    <w:rsid w:val="0014171B"/>
    <w:rsid w:val="001515FA"/>
    <w:rsid w:val="001520FD"/>
    <w:rsid w:val="00160140"/>
    <w:rsid w:val="00161A1A"/>
    <w:rsid w:val="00167931"/>
    <w:rsid w:val="00174945"/>
    <w:rsid w:val="0017630F"/>
    <w:rsid w:val="0019682D"/>
    <w:rsid w:val="00197676"/>
    <w:rsid w:val="001A2826"/>
    <w:rsid w:val="001A3C81"/>
    <w:rsid w:val="001B0983"/>
    <w:rsid w:val="001D52E2"/>
    <w:rsid w:val="001D76E5"/>
    <w:rsid w:val="001F3F58"/>
    <w:rsid w:val="001F5726"/>
    <w:rsid w:val="002018AF"/>
    <w:rsid w:val="00202FFC"/>
    <w:rsid w:val="00205111"/>
    <w:rsid w:val="00205EFF"/>
    <w:rsid w:val="00206E20"/>
    <w:rsid w:val="00217FC3"/>
    <w:rsid w:val="00224D4D"/>
    <w:rsid w:val="002376E4"/>
    <w:rsid w:val="00237CF2"/>
    <w:rsid w:val="00252EFD"/>
    <w:rsid w:val="00260A38"/>
    <w:rsid w:val="00260A63"/>
    <w:rsid w:val="002614E9"/>
    <w:rsid w:val="0026314F"/>
    <w:rsid w:val="00263806"/>
    <w:rsid w:val="00264914"/>
    <w:rsid w:val="002779C5"/>
    <w:rsid w:val="00277E01"/>
    <w:rsid w:val="002879B1"/>
    <w:rsid w:val="00293A52"/>
    <w:rsid w:val="002A0CA3"/>
    <w:rsid w:val="002B4832"/>
    <w:rsid w:val="002B51ED"/>
    <w:rsid w:val="002C084B"/>
    <w:rsid w:val="002C1947"/>
    <w:rsid w:val="002C2AD1"/>
    <w:rsid w:val="002C4F6F"/>
    <w:rsid w:val="002D0407"/>
    <w:rsid w:val="002D1D35"/>
    <w:rsid w:val="002D2CDC"/>
    <w:rsid w:val="002F4904"/>
    <w:rsid w:val="00310D5B"/>
    <w:rsid w:val="003112FE"/>
    <w:rsid w:val="00311F88"/>
    <w:rsid w:val="00315FE0"/>
    <w:rsid w:val="003174F3"/>
    <w:rsid w:val="003860C6"/>
    <w:rsid w:val="00391D8B"/>
    <w:rsid w:val="003A0662"/>
    <w:rsid w:val="003A54CB"/>
    <w:rsid w:val="003A588B"/>
    <w:rsid w:val="003A5F1C"/>
    <w:rsid w:val="003C57F1"/>
    <w:rsid w:val="003C5BBF"/>
    <w:rsid w:val="003D3B89"/>
    <w:rsid w:val="003D44E8"/>
    <w:rsid w:val="003D4FB7"/>
    <w:rsid w:val="003E7DF1"/>
    <w:rsid w:val="003F287D"/>
    <w:rsid w:val="003F34CF"/>
    <w:rsid w:val="004110DE"/>
    <w:rsid w:val="004219B7"/>
    <w:rsid w:val="004220D3"/>
    <w:rsid w:val="00425679"/>
    <w:rsid w:val="004339A5"/>
    <w:rsid w:val="00437F8A"/>
    <w:rsid w:val="004421F0"/>
    <w:rsid w:val="00445623"/>
    <w:rsid w:val="00476646"/>
    <w:rsid w:val="00480CAB"/>
    <w:rsid w:val="00484FAD"/>
    <w:rsid w:val="004916A8"/>
    <w:rsid w:val="004A0E0C"/>
    <w:rsid w:val="004B2F29"/>
    <w:rsid w:val="004B71A6"/>
    <w:rsid w:val="004C0B97"/>
    <w:rsid w:val="004C15D0"/>
    <w:rsid w:val="004C4F91"/>
    <w:rsid w:val="004C589A"/>
    <w:rsid w:val="004C6DB3"/>
    <w:rsid w:val="004D1917"/>
    <w:rsid w:val="004E0AD2"/>
    <w:rsid w:val="004E7F63"/>
    <w:rsid w:val="00500A0B"/>
    <w:rsid w:val="005022D7"/>
    <w:rsid w:val="00506598"/>
    <w:rsid w:val="0050697A"/>
    <w:rsid w:val="0050739B"/>
    <w:rsid w:val="00520EF6"/>
    <w:rsid w:val="00522538"/>
    <w:rsid w:val="00522673"/>
    <w:rsid w:val="00523685"/>
    <w:rsid w:val="0053208A"/>
    <w:rsid w:val="00536BDF"/>
    <w:rsid w:val="00537B63"/>
    <w:rsid w:val="00541177"/>
    <w:rsid w:val="005423B2"/>
    <w:rsid w:val="00544306"/>
    <w:rsid w:val="00551885"/>
    <w:rsid w:val="00554484"/>
    <w:rsid w:val="00554CAF"/>
    <w:rsid w:val="00556955"/>
    <w:rsid w:val="00557CD3"/>
    <w:rsid w:val="00557FA4"/>
    <w:rsid w:val="00562ADD"/>
    <w:rsid w:val="0057313D"/>
    <w:rsid w:val="005745D0"/>
    <w:rsid w:val="005867B5"/>
    <w:rsid w:val="00591C6E"/>
    <w:rsid w:val="005A6583"/>
    <w:rsid w:val="005A6FBD"/>
    <w:rsid w:val="005C4265"/>
    <w:rsid w:val="005C5AB3"/>
    <w:rsid w:val="005C6A37"/>
    <w:rsid w:val="005D1928"/>
    <w:rsid w:val="005D651F"/>
    <w:rsid w:val="005E100E"/>
    <w:rsid w:val="005F2F7B"/>
    <w:rsid w:val="005F316C"/>
    <w:rsid w:val="005F6073"/>
    <w:rsid w:val="005F6790"/>
    <w:rsid w:val="00600736"/>
    <w:rsid w:val="00607B65"/>
    <w:rsid w:val="00612E51"/>
    <w:rsid w:val="006139FD"/>
    <w:rsid w:val="00616F31"/>
    <w:rsid w:val="0061767F"/>
    <w:rsid w:val="006212B5"/>
    <w:rsid w:val="00626A84"/>
    <w:rsid w:val="006333DC"/>
    <w:rsid w:val="00637D56"/>
    <w:rsid w:val="006434C4"/>
    <w:rsid w:val="00645C71"/>
    <w:rsid w:val="00650704"/>
    <w:rsid w:val="006516C9"/>
    <w:rsid w:val="00655C9F"/>
    <w:rsid w:val="006619C7"/>
    <w:rsid w:val="00663983"/>
    <w:rsid w:val="0066465E"/>
    <w:rsid w:val="00664B39"/>
    <w:rsid w:val="00667197"/>
    <w:rsid w:val="00675F09"/>
    <w:rsid w:val="00682A8D"/>
    <w:rsid w:val="00685D58"/>
    <w:rsid w:val="006879E9"/>
    <w:rsid w:val="00696200"/>
    <w:rsid w:val="006A0C2C"/>
    <w:rsid w:val="006A33E9"/>
    <w:rsid w:val="006A4CD8"/>
    <w:rsid w:val="006B2ACD"/>
    <w:rsid w:val="006B5ED8"/>
    <w:rsid w:val="006C051C"/>
    <w:rsid w:val="006D1EF4"/>
    <w:rsid w:val="006D7231"/>
    <w:rsid w:val="006E3FDB"/>
    <w:rsid w:val="006E73A6"/>
    <w:rsid w:val="006F1BF0"/>
    <w:rsid w:val="006F5D6D"/>
    <w:rsid w:val="0070630D"/>
    <w:rsid w:val="007103B5"/>
    <w:rsid w:val="00715330"/>
    <w:rsid w:val="00733AD9"/>
    <w:rsid w:val="00740CD4"/>
    <w:rsid w:val="00743760"/>
    <w:rsid w:val="0075104F"/>
    <w:rsid w:val="00753359"/>
    <w:rsid w:val="00755AB4"/>
    <w:rsid w:val="00761BA1"/>
    <w:rsid w:val="00774B39"/>
    <w:rsid w:val="00774B3A"/>
    <w:rsid w:val="00774C96"/>
    <w:rsid w:val="0077523B"/>
    <w:rsid w:val="00780682"/>
    <w:rsid w:val="00781978"/>
    <w:rsid w:val="00787A04"/>
    <w:rsid w:val="00797FF8"/>
    <w:rsid w:val="007A03E6"/>
    <w:rsid w:val="007A2522"/>
    <w:rsid w:val="007B6AAB"/>
    <w:rsid w:val="007C608E"/>
    <w:rsid w:val="007C7A30"/>
    <w:rsid w:val="007D6A40"/>
    <w:rsid w:val="007E4D9A"/>
    <w:rsid w:val="007F2BAE"/>
    <w:rsid w:val="007F2CD2"/>
    <w:rsid w:val="007F2D83"/>
    <w:rsid w:val="007F3310"/>
    <w:rsid w:val="00800BCD"/>
    <w:rsid w:val="00807A8C"/>
    <w:rsid w:val="00816492"/>
    <w:rsid w:val="008256A4"/>
    <w:rsid w:val="00826841"/>
    <w:rsid w:val="00831741"/>
    <w:rsid w:val="0084176C"/>
    <w:rsid w:val="00845CE5"/>
    <w:rsid w:val="0085150F"/>
    <w:rsid w:val="008558BB"/>
    <w:rsid w:val="008606EC"/>
    <w:rsid w:val="00863A5C"/>
    <w:rsid w:val="00864AEB"/>
    <w:rsid w:val="00870101"/>
    <w:rsid w:val="00873C00"/>
    <w:rsid w:val="008755B7"/>
    <w:rsid w:val="0088097D"/>
    <w:rsid w:val="008809EF"/>
    <w:rsid w:val="00880B39"/>
    <w:rsid w:val="008A0424"/>
    <w:rsid w:val="008A19D5"/>
    <w:rsid w:val="008A2ECB"/>
    <w:rsid w:val="008A4926"/>
    <w:rsid w:val="008A4BDE"/>
    <w:rsid w:val="008B346F"/>
    <w:rsid w:val="008B5DF8"/>
    <w:rsid w:val="008B6611"/>
    <w:rsid w:val="008B6E88"/>
    <w:rsid w:val="008C0079"/>
    <w:rsid w:val="008C0216"/>
    <w:rsid w:val="008C3422"/>
    <w:rsid w:val="008C6F0F"/>
    <w:rsid w:val="008D2008"/>
    <w:rsid w:val="008D2D1B"/>
    <w:rsid w:val="008E64BA"/>
    <w:rsid w:val="008F5E43"/>
    <w:rsid w:val="008F64BC"/>
    <w:rsid w:val="009040B4"/>
    <w:rsid w:val="00910BE0"/>
    <w:rsid w:val="00914E4C"/>
    <w:rsid w:val="00921433"/>
    <w:rsid w:val="00922699"/>
    <w:rsid w:val="009271EC"/>
    <w:rsid w:val="009349BE"/>
    <w:rsid w:val="00936408"/>
    <w:rsid w:val="0094054E"/>
    <w:rsid w:val="00954BAD"/>
    <w:rsid w:val="00955651"/>
    <w:rsid w:val="009634AD"/>
    <w:rsid w:val="00965F0B"/>
    <w:rsid w:val="009661B2"/>
    <w:rsid w:val="00970F83"/>
    <w:rsid w:val="00977058"/>
    <w:rsid w:val="00977594"/>
    <w:rsid w:val="00977AA8"/>
    <w:rsid w:val="00980BB6"/>
    <w:rsid w:val="00981FD5"/>
    <w:rsid w:val="00985DAC"/>
    <w:rsid w:val="009945F1"/>
    <w:rsid w:val="009B0A92"/>
    <w:rsid w:val="009B22A1"/>
    <w:rsid w:val="009B5B65"/>
    <w:rsid w:val="009B6813"/>
    <w:rsid w:val="009B7D41"/>
    <w:rsid w:val="009C00C8"/>
    <w:rsid w:val="009C2D44"/>
    <w:rsid w:val="009C44D3"/>
    <w:rsid w:val="009D60E8"/>
    <w:rsid w:val="009E3A5F"/>
    <w:rsid w:val="009E42F2"/>
    <w:rsid w:val="009E73CD"/>
    <w:rsid w:val="009F0814"/>
    <w:rsid w:val="00A06A11"/>
    <w:rsid w:val="00A12AC0"/>
    <w:rsid w:val="00A148C2"/>
    <w:rsid w:val="00A14970"/>
    <w:rsid w:val="00A17FF4"/>
    <w:rsid w:val="00A2104E"/>
    <w:rsid w:val="00A21DAE"/>
    <w:rsid w:val="00A3714D"/>
    <w:rsid w:val="00A44D34"/>
    <w:rsid w:val="00A459B3"/>
    <w:rsid w:val="00A470D7"/>
    <w:rsid w:val="00A51A45"/>
    <w:rsid w:val="00A51E9F"/>
    <w:rsid w:val="00A52DF4"/>
    <w:rsid w:val="00A52F61"/>
    <w:rsid w:val="00A54408"/>
    <w:rsid w:val="00A54882"/>
    <w:rsid w:val="00A5683B"/>
    <w:rsid w:val="00A5707E"/>
    <w:rsid w:val="00A64F2A"/>
    <w:rsid w:val="00A650CB"/>
    <w:rsid w:val="00A66171"/>
    <w:rsid w:val="00A67D61"/>
    <w:rsid w:val="00A7484A"/>
    <w:rsid w:val="00AA1078"/>
    <w:rsid w:val="00AC013F"/>
    <w:rsid w:val="00AD043E"/>
    <w:rsid w:val="00AD08C1"/>
    <w:rsid w:val="00AD3199"/>
    <w:rsid w:val="00AE2FEB"/>
    <w:rsid w:val="00AE6792"/>
    <w:rsid w:val="00AE7FE7"/>
    <w:rsid w:val="00AF100D"/>
    <w:rsid w:val="00AF4668"/>
    <w:rsid w:val="00AF5C37"/>
    <w:rsid w:val="00B02E53"/>
    <w:rsid w:val="00B03D07"/>
    <w:rsid w:val="00B04B28"/>
    <w:rsid w:val="00B06DB1"/>
    <w:rsid w:val="00B10A11"/>
    <w:rsid w:val="00B11178"/>
    <w:rsid w:val="00B121CF"/>
    <w:rsid w:val="00B15CBE"/>
    <w:rsid w:val="00B16445"/>
    <w:rsid w:val="00B25E3D"/>
    <w:rsid w:val="00B30D57"/>
    <w:rsid w:val="00B36B23"/>
    <w:rsid w:val="00B40661"/>
    <w:rsid w:val="00B4370D"/>
    <w:rsid w:val="00B4376B"/>
    <w:rsid w:val="00B5073B"/>
    <w:rsid w:val="00B54B23"/>
    <w:rsid w:val="00B626CE"/>
    <w:rsid w:val="00B66FD6"/>
    <w:rsid w:val="00B7423E"/>
    <w:rsid w:val="00B836FA"/>
    <w:rsid w:val="00B83CF5"/>
    <w:rsid w:val="00B93A95"/>
    <w:rsid w:val="00B9779C"/>
    <w:rsid w:val="00BB5B90"/>
    <w:rsid w:val="00BB6015"/>
    <w:rsid w:val="00BD3AA2"/>
    <w:rsid w:val="00BE1368"/>
    <w:rsid w:val="00BF2BE5"/>
    <w:rsid w:val="00C037D6"/>
    <w:rsid w:val="00C11168"/>
    <w:rsid w:val="00C12998"/>
    <w:rsid w:val="00C345A2"/>
    <w:rsid w:val="00C40DF5"/>
    <w:rsid w:val="00C437FC"/>
    <w:rsid w:val="00C43F84"/>
    <w:rsid w:val="00C5184E"/>
    <w:rsid w:val="00C551A9"/>
    <w:rsid w:val="00C56CF8"/>
    <w:rsid w:val="00C67A03"/>
    <w:rsid w:val="00C81DB1"/>
    <w:rsid w:val="00C92C07"/>
    <w:rsid w:val="00C93AAD"/>
    <w:rsid w:val="00CA6769"/>
    <w:rsid w:val="00CA7ACE"/>
    <w:rsid w:val="00CB4B28"/>
    <w:rsid w:val="00CC0695"/>
    <w:rsid w:val="00CC2CE4"/>
    <w:rsid w:val="00CC6D40"/>
    <w:rsid w:val="00CC75A7"/>
    <w:rsid w:val="00CD65EF"/>
    <w:rsid w:val="00CE38E8"/>
    <w:rsid w:val="00CE77FD"/>
    <w:rsid w:val="00CE7C5B"/>
    <w:rsid w:val="00CF2E1B"/>
    <w:rsid w:val="00D01EC8"/>
    <w:rsid w:val="00D17753"/>
    <w:rsid w:val="00D20AC0"/>
    <w:rsid w:val="00D20E61"/>
    <w:rsid w:val="00D23221"/>
    <w:rsid w:val="00D31896"/>
    <w:rsid w:val="00D351C3"/>
    <w:rsid w:val="00D47796"/>
    <w:rsid w:val="00D5373D"/>
    <w:rsid w:val="00D604C0"/>
    <w:rsid w:val="00D63707"/>
    <w:rsid w:val="00D707EA"/>
    <w:rsid w:val="00D73CB7"/>
    <w:rsid w:val="00D84CFD"/>
    <w:rsid w:val="00D93244"/>
    <w:rsid w:val="00DA1181"/>
    <w:rsid w:val="00DA340B"/>
    <w:rsid w:val="00DA4232"/>
    <w:rsid w:val="00DA6B50"/>
    <w:rsid w:val="00DA7B01"/>
    <w:rsid w:val="00DB05FA"/>
    <w:rsid w:val="00DB0761"/>
    <w:rsid w:val="00DB3C0F"/>
    <w:rsid w:val="00DB66F7"/>
    <w:rsid w:val="00DC6A08"/>
    <w:rsid w:val="00DD0748"/>
    <w:rsid w:val="00DD0D75"/>
    <w:rsid w:val="00DD0E41"/>
    <w:rsid w:val="00DD28CD"/>
    <w:rsid w:val="00DE6DA9"/>
    <w:rsid w:val="00DF5C99"/>
    <w:rsid w:val="00DF5E72"/>
    <w:rsid w:val="00DF7727"/>
    <w:rsid w:val="00E114EA"/>
    <w:rsid w:val="00E11AA7"/>
    <w:rsid w:val="00E1305E"/>
    <w:rsid w:val="00E16AF9"/>
    <w:rsid w:val="00E31B68"/>
    <w:rsid w:val="00E33F05"/>
    <w:rsid w:val="00E432A1"/>
    <w:rsid w:val="00E456D8"/>
    <w:rsid w:val="00E45A1F"/>
    <w:rsid w:val="00E51C91"/>
    <w:rsid w:val="00E52C98"/>
    <w:rsid w:val="00E575E8"/>
    <w:rsid w:val="00E714B1"/>
    <w:rsid w:val="00E754F7"/>
    <w:rsid w:val="00E766E1"/>
    <w:rsid w:val="00E8794D"/>
    <w:rsid w:val="00E9120F"/>
    <w:rsid w:val="00EA5003"/>
    <w:rsid w:val="00EA62F9"/>
    <w:rsid w:val="00EB160F"/>
    <w:rsid w:val="00EB4A27"/>
    <w:rsid w:val="00EB4D2F"/>
    <w:rsid w:val="00EC2597"/>
    <w:rsid w:val="00EC4C3E"/>
    <w:rsid w:val="00ED0F3D"/>
    <w:rsid w:val="00ED256C"/>
    <w:rsid w:val="00ED3C31"/>
    <w:rsid w:val="00ED63C3"/>
    <w:rsid w:val="00EE26F6"/>
    <w:rsid w:val="00EE4B2A"/>
    <w:rsid w:val="00F05D44"/>
    <w:rsid w:val="00F0713B"/>
    <w:rsid w:val="00F07A95"/>
    <w:rsid w:val="00F11EC6"/>
    <w:rsid w:val="00F13663"/>
    <w:rsid w:val="00F14C32"/>
    <w:rsid w:val="00F1740D"/>
    <w:rsid w:val="00F20AF6"/>
    <w:rsid w:val="00F32DE3"/>
    <w:rsid w:val="00F405D7"/>
    <w:rsid w:val="00F511EB"/>
    <w:rsid w:val="00F526E5"/>
    <w:rsid w:val="00F56E93"/>
    <w:rsid w:val="00F57E34"/>
    <w:rsid w:val="00F62281"/>
    <w:rsid w:val="00F63869"/>
    <w:rsid w:val="00F656F7"/>
    <w:rsid w:val="00F77246"/>
    <w:rsid w:val="00F81E0F"/>
    <w:rsid w:val="00F87F7B"/>
    <w:rsid w:val="00F9008F"/>
    <w:rsid w:val="00F91934"/>
    <w:rsid w:val="00F93FB9"/>
    <w:rsid w:val="00F97678"/>
    <w:rsid w:val="00FA506D"/>
    <w:rsid w:val="00FA7B0C"/>
    <w:rsid w:val="00FB0081"/>
    <w:rsid w:val="00FB3EFB"/>
    <w:rsid w:val="00FB669E"/>
    <w:rsid w:val="00FB7110"/>
    <w:rsid w:val="00FC331A"/>
    <w:rsid w:val="00FC3956"/>
    <w:rsid w:val="00FC7F05"/>
    <w:rsid w:val="00FE3DCB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C0216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</w:style>
  <w:style w:type="character" w:styleId="a9">
    <w:name w:val="page number"/>
    <w:basedOn w:val="a0"/>
    <w:uiPriority w:val="99"/>
    <w:rsid w:val="00107E42"/>
    <w:rPr>
      <w:rFonts w:cs="Times New Roman"/>
    </w:rPr>
  </w:style>
  <w:style w:type="character" w:styleId="aa">
    <w:name w:val="Strong"/>
    <w:basedOn w:val="a0"/>
    <w:uiPriority w:val="22"/>
    <w:qFormat/>
    <w:rsid w:val="00F14C32"/>
    <w:rPr>
      <w:b/>
    </w:rPr>
  </w:style>
  <w:style w:type="paragraph" w:styleId="ab">
    <w:name w:val="Balloon Text"/>
    <w:basedOn w:val="a"/>
    <w:link w:val="ac"/>
    <w:uiPriority w:val="99"/>
    <w:rsid w:val="001763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17630F"/>
    <w:rPr>
      <w:rFonts w:ascii="Segoe UI" w:hAnsi="Segoe UI"/>
      <w:sz w:val="18"/>
    </w:rPr>
  </w:style>
  <w:style w:type="paragraph" w:customStyle="1" w:styleId="ad">
    <w:name w:val="Знак"/>
    <w:basedOn w:val="a"/>
    <w:rsid w:val="00864A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Title"/>
    <w:basedOn w:val="a"/>
    <w:link w:val="af"/>
    <w:uiPriority w:val="10"/>
    <w:qFormat/>
    <w:rsid w:val="00864AEB"/>
    <w:pPr>
      <w:jc w:val="center"/>
    </w:pPr>
    <w:rPr>
      <w:b/>
      <w:sz w:val="24"/>
    </w:rPr>
  </w:style>
  <w:style w:type="character" w:customStyle="1" w:styleId="af">
    <w:name w:val="Название Знак"/>
    <w:basedOn w:val="a0"/>
    <w:link w:val="ae"/>
    <w:uiPriority w:val="10"/>
    <w:locked/>
    <w:rsid w:val="00864AEB"/>
    <w:rPr>
      <w:b/>
      <w:sz w:val="24"/>
    </w:rPr>
  </w:style>
  <w:style w:type="table" w:styleId="af0">
    <w:name w:val="Table Grid"/>
    <w:basedOn w:val="a1"/>
    <w:uiPriority w:val="39"/>
    <w:rsid w:val="0021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40C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40CD4"/>
    <w:rPr>
      <w:sz w:val="16"/>
    </w:rPr>
  </w:style>
  <w:style w:type="paragraph" w:styleId="HTML">
    <w:name w:val="HTML Preformatted"/>
    <w:basedOn w:val="a"/>
    <w:link w:val="HTML0"/>
    <w:uiPriority w:val="99"/>
    <w:unhideWhenUsed/>
    <w:rsid w:val="008C3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C342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FC331A"/>
    <w:pPr>
      <w:spacing w:after="150"/>
    </w:pPr>
    <w:rPr>
      <w:sz w:val="24"/>
      <w:szCs w:val="24"/>
    </w:rPr>
  </w:style>
  <w:style w:type="paragraph" w:customStyle="1" w:styleId="Default">
    <w:name w:val="Default"/>
    <w:rsid w:val="00774B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470D7"/>
    <w:pPr>
      <w:autoSpaceDE w:val="0"/>
      <w:autoSpaceDN w:val="0"/>
      <w:adjustRightInd w:val="0"/>
    </w:pPr>
  </w:style>
  <w:style w:type="paragraph" w:styleId="af2">
    <w:name w:val="List Paragraph"/>
    <w:basedOn w:val="a"/>
    <w:uiPriority w:val="34"/>
    <w:qFormat/>
    <w:rsid w:val="00955651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Style4">
    <w:name w:val="Style4"/>
    <w:basedOn w:val="a"/>
    <w:uiPriority w:val="99"/>
    <w:rsid w:val="00955651"/>
    <w:pPr>
      <w:widowControl w:val="0"/>
      <w:autoSpaceDE w:val="0"/>
      <w:autoSpaceDN w:val="0"/>
      <w:adjustRightInd w:val="0"/>
      <w:spacing w:line="185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955651"/>
    <w:rPr>
      <w:rFonts w:ascii="Times New Roman" w:hAnsi="Times New Roman"/>
      <w:sz w:val="16"/>
    </w:rPr>
  </w:style>
  <w:style w:type="paragraph" w:customStyle="1" w:styleId="Style3">
    <w:name w:val="Style3"/>
    <w:basedOn w:val="a"/>
    <w:uiPriority w:val="99"/>
    <w:rsid w:val="00955651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5E100E"/>
    <w:rPr>
      <w:rFonts w:ascii="Times New Roman" w:hAnsi="Times New Roman"/>
      <w:b/>
      <w:sz w:val="22"/>
    </w:rPr>
  </w:style>
  <w:style w:type="paragraph" w:styleId="af3">
    <w:name w:val="footnote text"/>
    <w:basedOn w:val="a"/>
    <w:link w:val="af4"/>
    <w:uiPriority w:val="99"/>
    <w:unhideWhenUsed/>
    <w:rsid w:val="005E100E"/>
    <w:rPr>
      <w:lang w:eastAsia="en-US"/>
    </w:rPr>
  </w:style>
  <w:style w:type="character" w:customStyle="1" w:styleId="af4">
    <w:name w:val="Текст сноски Знак"/>
    <w:basedOn w:val="a0"/>
    <w:link w:val="af3"/>
    <w:uiPriority w:val="99"/>
    <w:locked/>
    <w:rsid w:val="005E100E"/>
    <w:rPr>
      <w:lang w:eastAsia="en-US"/>
    </w:rPr>
  </w:style>
  <w:style w:type="character" w:styleId="af5">
    <w:name w:val="footnote reference"/>
    <w:basedOn w:val="a0"/>
    <w:uiPriority w:val="99"/>
    <w:unhideWhenUsed/>
    <w:rsid w:val="005E10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5491">
                                      <w:marLeft w:val="18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95432">
                                          <w:marLeft w:val="75"/>
                                          <w:marRight w:val="90"/>
                                          <w:marTop w:val="6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95483">
                                              <w:marLeft w:val="45"/>
                                              <w:marRight w:val="9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9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9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29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29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29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9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295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29549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29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295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9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9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&#1062;&#1048;&#105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A4CE-C7A0-474D-91C6-17092BDB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ЦИК РТ</Template>
  <TotalTime>1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центризбирком рт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Г.Ю.</dc:creator>
  <cp:lastModifiedBy>Пользователь Windows</cp:lastModifiedBy>
  <cp:revision>2</cp:revision>
  <cp:lastPrinted>2023-03-03T11:10:00Z</cp:lastPrinted>
  <dcterms:created xsi:type="dcterms:W3CDTF">2023-03-06T14:35:00Z</dcterms:created>
  <dcterms:modified xsi:type="dcterms:W3CDTF">2023-03-06T14:35:00Z</dcterms:modified>
</cp:coreProperties>
</file>